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77777777" w:rsidR="00F62BFB" w:rsidRPr="002F12C1" w:rsidRDefault="009F4DDA" w:rsidP="009F4DDA">
      <w:pPr>
        <w:spacing w:before="360"/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</w:t>
      </w:r>
      <w:r w:rsidR="00C22460" w:rsidRPr="002F12C1">
        <w:rPr>
          <w:b/>
          <w:bCs/>
          <w:sz w:val="24"/>
          <w:szCs w:val="24"/>
        </w:rPr>
        <w:t>da compilare su carta intestata dell’Associazione richiedente</w:t>
      </w:r>
      <w:r w:rsidR="008C2521" w:rsidRPr="002F12C1">
        <w:rPr>
          <w:b/>
          <w:bCs/>
          <w:sz w:val="24"/>
          <w:szCs w:val="24"/>
        </w:rPr>
        <w:t>)</w:t>
      </w:r>
      <w:r w:rsidR="00C22460" w:rsidRPr="002F12C1">
        <w:rPr>
          <w:b/>
          <w:bCs/>
          <w:sz w:val="24"/>
          <w:szCs w:val="24"/>
        </w:rPr>
        <w:t xml:space="preserve"> </w:t>
      </w:r>
    </w:p>
    <w:p w14:paraId="10DD462B" w14:textId="77777777" w:rsidR="00246E00" w:rsidRPr="002F12C1" w:rsidRDefault="00246E00" w:rsidP="00F11A41">
      <w:pPr>
        <w:ind w:right="283"/>
        <w:rPr>
          <w:i/>
          <w:sz w:val="24"/>
          <w:szCs w:val="24"/>
        </w:rPr>
      </w:pPr>
    </w:p>
    <w:p w14:paraId="13D9A47C" w14:textId="77777777" w:rsidR="00222BEC" w:rsidRPr="002F12C1" w:rsidRDefault="00222BEC" w:rsidP="00351982">
      <w:pPr>
        <w:ind w:right="283"/>
        <w:jc w:val="center"/>
        <w:rPr>
          <w:i/>
          <w:sz w:val="24"/>
          <w:szCs w:val="24"/>
        </w:rPr>
      </w:pPr>
    </w:p>
    <w:p w14:paraId="110CB174" w14:textId="77777777" w:rsidR="00351982" w:rsidRPr="000F4694" w:rsidRDefault="00351982" w:rsidP="00351982">
      <w:pPr>
        <w:jc w:val="center"/>
        <w:rPr>
          <w:sz w:val="12"/>
          <w:szCs w:val="12"/>
        </w:rPr>
      </w:pPr>
      <w:r w:rsidRPr="000F4694">
        <w:rPr>
          <w:b/>
          <w:bCs/>
        </w:rPr>
        <w:t xml:space="preserve">CONCESSIONE DI </w:t>
      </w:r>
      <w:r>
        <w:rPr>
          <w:b/>
          <w:bCs/>
        </w:rPr>
        <w:t xml:space="preserve">UN </w:t>
      </w:r>
      <w:r w:rsidRPr="000F4694">
        <w:rPr>
          <w:b/>
          <w:bCs/>
        </w:rPr>
        <w:t>CONTRIBUT</w:t>
      </w:r>
      <w:r>
        <w:rPr>
          <w:b/>
          <w:bCs/>
        </w:rPr>
        <w:t>O</w:t>
      </w:r>
      <w:r w:rsidRPr="000F4694">
        <w:rPr>
          <w:b/>
          <w:bCs/>
        </w:rPr>
        <w:t xml:space="preserve"> ECONOMIC</w:t>
      </w:r>
      <w:r>
        <w:rPr>
          <w:b/>
          <w:bCs/>
        </w:rPr>
        <w:t>O</w:t>
      </w:r>
      <w:r w:rsidRPr="000F4694">
        <w:rPr>
          <w:b/>
          <w:bCs/>
        </w:rPr>
        <w:t xml:space="preserve"> IN FAVORE </w:t>
      </w:r>
      <w:r>
        <w:rPr>
          <w:b/>
          <w:bCs/>
        </w:rPr>
        <w:t xml:space="preserve">DI SOGGETI E </w:t>
      </w:r>
      <w:r w:rsidRPr="000F4694">
        <w:rPr>
          <w:b/>
          <w:bCs/>
        </w:rPr>
        <w:t xml:space="preserve">ASSOCIAZIONI DEL TERZO SETTORE </w:t>
      </w:r>
      <w:r>
        <w:rPr>
          <w:b/>
          <w:bCs/>
        </w:rPr>
        <w:t xml:space="preserve">AVENTI SEDE LEGALE </w:t>
      </w:r>
      <w:r w:rsidRPr="008F6675">
        <w:rPr>
          <w:b/>
          <w:bCs/>
        </w:rPr>
        <w:t>NEL COMUN</w:t>
      </w:r>
      <w:r>
        <w:rPr>
          <w:b/>
          <w:bCs/>
        </w:rPr>
        <w:t>E</w:t>
      </w:r>
      <w:r w:rsidRPr="008F6675">
        <w:rPr>
          <w:b/>
          <w:bCs/>
        </w:rPr>
        <w:t xml:space="preserve"> DI BARI SARDO</w:t>
      </w:r>
      <w:r>
        <w:rPr>
          <w:b/>
          <w:bCs/>
        </w:rPr>
        <w:t xml:space="preserve"> </w:t>
      </w:r>
      <w:r w:rsidRPr="000F4694">
        <w:rPr>
          <w:b/>
          <w:bCs/>
        </w:rPr>
        <w:t>PER LA REALIZZAZIONE DELL</w:t>
      </w:r>
      <w:r>
        <w:rPr>
          <w:b/>
          <w:bCs/>
        </w:rPr>
        <w:t>A MANIFESTAZIONE “PRIMAVERA NEL CUORE DELLA SARDEGNA 2025” DA ORGANIZZARSI NELLE GIORNATE DEL 14 E 15 GIUGNO 2025</w:t>
      </w:r>
    </w:p>
    <w:p w14:paraId="4FBCB50F" w14:textId="5AE4BF07" w:rsidR="002F12C1" w:rsidRPr="002F12C1" w:rsidRDefault="002F12C1" w:rsidP="002F12C1">
      <w:pPr>
        <w:jc w:val="center"/>
        <w:rPr>
          <w:b/>
          <w:sz w:val="24"/>
          <w:szCs w:val="24"/>
        </w:rPr>
      </w:pPr>
    </w:p>
    <w:p w14:paraId="1B1C5222" w14:textId="77777777" w:rsidR="0066670D" w:rsidRPr="002F12C1" w:rsidRDefault="0066670D" w:rsidP="0066670D">
      <w:pPr>
        <w:rPr>
          <w:b/>
          <w:sz w:val="24"/>
          <w:szCs w:val="24"/>
        </w:rPr>
      </w:pPr>
    </w:p>
    <w:p w14:paraId="2887A2B7" w14:textId="2F2FE7D7" w:rsidR="0066670D" w:rsidRDefault="0066670D" w:rsidP="0066670D">
      <w:pPr>
        <w:jc w:val="center"/>
        <w:rPr>
          <w:b/>
          <w:bCs/>
          <w:iCs/>
          <w:sz w:val="24"/>
          <w:szCs w:val="24"/>
          <w:u w:val="single"/>
        </w:rPr>
      </w:pPr>
      <w:r w:rsidRPr="002F12C1">
        <w:rPr>
          <w:b/>
          <w:bCs/>
          <w:iCs/>
          <w:sz w:val="24"/>
          <w:szCs w:val="24"/>
          <w:u w:val="single"/>
        </w:rPr>
        <w:t>P</w:t>
      </w:r>
      <w:r w:rsidR="002255AB">
        <w:rPr>
          <w:b/>
          <w:bCs/>
          <w:iCs/>
          <w:sz w:val="24"/>
          <w:szCs w:val="24"/>
          <w:u w:val="single"/>
        </w:rPr>
        <w:t>ROPOSTA PROGETTUALE</w:t>
      </w:r>
    </w:p>
    <w:p w14:paraId="69AE9617" w14:textId="77777777" w:rsidR="002255AB" w:rsidRDefault="002255AB" w:rsidP="0066670D">
      <w:pPr>
        <w:jc w:val="center"/>
        <w:rPr>
          <w:b/>
          <w:bCs/>
          <w:iCs/>
          <w:sz w:val="24"/>
          <w:szCs w:val="24"/>
          <w:u w:val="single"/>
        </w:rPr>
      </w:pPr>
    </w:p>
    <w:p w14:paraId="278F0A01" w14:textId="77777777" w:rsidR="002255AB" w:rsidRDefault="002255AB" w:rsidP="0066670D">
      <w:pPr>
        <w:jc w:val="center"/>
        <w:rPr>
          <w:b/>
          <w:bCs/>
          <w:iCs/>
          <w:sz w:val="24"/>
          <w:szCs w:val="24"/>
          <w:u w:val="single"/>
        </w:rPr>
      </w:pPr>
    </w:p>
    <w:p w14:paraId="353AE26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PERIODO DI RIFERIMENTO</w:t>
      </w:r>
    </w:p>
    <w:p w14:paraId="2F0B57C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>(selezionare il periodo di riferimento)</w:t>
      </w:r>
    </w:p>
    <w:p w14:paraId="73CCE69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4543B8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C4392F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132BA57" w14:textId="11581624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</w:rPr>
      </w:pPr>
    </w:p>
    <w:p w14:paraId="7223880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SOGGETTO PROPONENTE</w:t>
      </w:r>
    </w:p>
    <w:p w14:paraId="5826480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24"/>
          <w:szCs w:val="24"/>
        </w:rPr>
        <w:t>(</w:t>
      </w:r>
      <w:r>
        <w:rPr>
          <w:rFonts w:ascii="Garamond" w:eastAsia="Calibri" w:hAnsi="Garamond" w:cs="Garamond"/>
          <w:sz w:val="18"/>
          <w:szCs w:val="18"/>
        </w:rPr>
        <w:t xml:space="preserve">Denominazione e dati completi del proponente; descrizione delle esperienze.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3B0CAF48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EA3E8D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4192947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2CB80CF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0391C6F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B9DD401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FA5826A" w14:textId="2C95EE4D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CARATTERISTICHE DELLA PROPOSTA PROGETTUALE</w:t>
      </w:r>
    </w:p>
    <w:p w14:paraId="7325860F" w14:textId="26CD5AD9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(Descrizione complessiva dell’iniziativa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3000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6EC20DF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03CD5D5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7FEF17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A3439F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AE4A74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563C067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F68D52D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460ABF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DC14A9D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44F59F1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194D8C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PROGRAMMA DI SVOLGIMENTO DELL’ATTIVITA’</w:t>
      </w:r>
    </w:p>
    <w:p w14:paraId="464BF56C" w14:textId="2040BC6D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(Definizione dei luoghi di svolgimento dell’attività programmata; definizione delle date, degli orari e delle modalità di attuazione.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</w:t>
      </w:r>
    </w:p>
    <w:p w14:paraId="6B130880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-Bold" w:eastAsia="Calibri" w:hAnsi="Garamond-Bold" w:cs="Garamond-Bold"/>
          <w:b/>
          <w:bCs/>
          <w:sz w:val="18"/>
          <w:szCs w:val="18"/>
        </w:rPr>
        <w:t>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7E02E189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E8AC47C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91455F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CEE837D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2CACF2D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540A8E8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303C798" w14:textId="77777777" w:rsidR="002255AB" w:rsidRDefault="002255AB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5439FAC1" w14:textId="27B91913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t>EVENTUALI NECESSITA’ SPECIFICHE</w:t>
      </w:r>
    </w:p>
    <w:p w14:paraId="4F559973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(Indicare specifiche necessita logistico - operative in fase di esecuzione.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6669F09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05844EE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5FDAB41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057AD1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0BFE0DE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5E78D346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47D8486C" w14:textId="77777777" w:rsidR="00351982" w:rsidRDefault="003519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3128A42" w14:textId="77777777" w:rsidR="00351982" w:rsidRDefault="003519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BBD4DDB" w14:textId="77777777" w:rsidR="00351982" w:rsidRDefault="003519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0F95431C" w14:textId="77777777" w:rsidR="00351982" w:rsidRDefault="00351982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13F77D3" w14:textId="77777777" w:rsidR="00351982" w:rsidRDefault="00351982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0A805BFF" w14:textId="77777777" w:rsidR="00FC69A0" w:rsidRDefault="00FC69A0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75535BE6" w14:textId="77777777" w:rsidR="00FC69A0" w:rsidRDefault="00FC69A0" w:rsidP="002255AB">
      <w:pP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</w:p>
    <w:p w14:paraId="21ECBABA" w14:textId="430CD5F4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-Bold" w:eastAsia="Calibri" w:hAnsi="Garamond-Bold" w:cs="Garamond-Bold"/>
          <w:b/>
          <w:bCs/>
          <w:sz w:val="24"/>
          <w:szCs w:val="24"/>
        </w:rPr>
      </w:pPr>
      <w:r>
        <w:rPr>
          <w:rFonts w:ascii="Garamond-Bold" w:eastAsia="Calibri" w:hAnsi="Garamond-Bold" w:cs="Garamond-Bold"/>
          <w:b/>
          <w:bCs/>
          <w:sz w:val="24"/>
          <w:szCs w:val="24"/>
        </w:rPr>
        <w:lastRenderedPageBreak/>
        <w:t>STRATEGIA DI COMUNICAZIONE</w:t>
      </w:r>
    </w:p>
    <w:p w14:paraId="31A2176C" w14:textId="32D9108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  <w:r>
        <w:rPr>
          <w:rFonts w:ascii="Garamond" w:eastAsia="Calibri" w:hAnsi="Garamond" w:cs="Garamond"/>
          <w:sz w:val="18"/>
          <w:szCs w:val="18"/>
        </w:rPr>
        <w:t xml:space="preserve">(Indicare i propri mezzi di comunicazione a disposizione in relazione all’attività che si intende proporre. </w:t>
      </w:r>
      <w:r>
        <w:rPr>
          <w:rFonts w:ascii="Garamond-Bold" w:eastAsia="Calibri" w:hAnsi="Garamond-Bold" w:cs="Garamond-Bold"/>
          <w:b/>
          <w:bCs/>
          <w:sz w:val="18"/>
          <w:szCs w:val="18"/>
        </w:rPr>
        <w:t>MAX 1000 CARATTERI</w:t>
      </w:r>
      <w:r>
        <w:rPr>
          <w:rFonts w:ascii="Garamond" w:eastAsia="Calibri" w:hAnsi="Garamond" w:cs="Garamond"/>
          <w:sz w:val="18"/>
          <w:szCs w:val="18"/>
        </w:rPr>
        <w:t>)</w:t>
      </w:r>
    </w:p>
    <w:p w14:paraId="3628666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46853A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BF736DA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651ADF2F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7F3FEAB4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3C9C7D6" w14:textId="77777777" w:rsidR="002255AB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8B89C60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358C97BE" w14:textId="77777777" w:rsidR="002255AB" w:rsidRDefault="002255AB" w:rsidP="002255AB">
      <w:pPr>
        <w:autoSpaceDE w:val="0"/>
        <w:autoSpaceDN w:val="0"/>
        <w:adjustRightInd w:val="0"/>
        <w:rPr>
          <w:rFonts w:ascii="Garamond" w:eastAsia="Calibri" w:hAnsi="Garamond" w:cs="Garamond"/>
          <w:sz w:val="18"/>
          <w:szCs w:val="18"/>
        </w:rPr>
      </w:pPr>
    </w:p>
    <w:p w14:paraId="14FB88F4" w14:textId="77777777" w:rsidR="006C118A" w:rsidRDefault="006C118A" w:rsidP="007531FA">
      <w:pPr>
        <w:jc w:val="both"/>
        <w:rPr>
          <w:sz w:val="24"/>
          <w:szCs w:val="24"/>
        </w:rPr>
      </w:pPr>
    </w:p>
    <w:p w14:paraId="0050171D" w14:textId="77777777" w:rsidR="002255AB" w:rsidRPr="002F12C1" w:rsidRDefault="002255AB" w:rsidP="007531FA">
      <w:pPr>
        <w:jc w:val="both"/>
        <w:rPr>
          <w:sz w:val="24"/>
          <w:szCs w:val="24"/>
        </w:rPr>
      </w:pPr>
    </w:p>
    <w:p w14:paraId="10C1B5DC" w14:textId="77777777" w:rsidR="007531FA" w:rsidRPr="002F12C1" w:rsidRDefault="007531FA" w:rsidP="007531FA">
      <w:pPr>
        <w:jc w:val="both"/>
        <w:rPr>
          <w:sz w:val="24"/>
          <w:szCs w:val="24"/>
        </w:rPr>
      </w:pPr>
      <w:r w:rsidRPr="002F12C1">
        <w:rPr>
          <w:sz w:val="24"/>
          <w:szCs w:val="24"/>
        </w:rPr>
        <w:t>Luogo e Data _________________________________</w:t>
      </w:r>
    </w:p>
    <w:p w14:paraId="726A7BC1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7A1A9C36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69E7C29E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 xml:space="preserve">           Firma del Presidente/Legale Rappresentante</w:t>
      </w:r>
    </w:p>
    <w:p w14:paraId="7B22231A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</w:p>
    <w:p w14:paraId="67A99860" w14:textId="3C7A5B86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>____________________________________________</w:t>
      </w:r>
    </w:p>
    <w:sectPr w:rsidR="007531FA" w:rsidRPr="002F12C1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9D4C" w14:textId="77777777" w:rsidR="006D24AB" w:rsidRDefault="006D24AB" w:rsidP="00F62BFB">
      <w:r>
        <w:separator/>
      </w:r>
    </w:p>
  </w:endnote>
  <w:endnote w:type="continuationSeparator" w:id="0">
    <w:p w14:paraId="755E0B8A" w14:textId="77777777" w:rsidR="006D24AB" w:rsidRDefault="006D24AB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D3D8" w14:textId="77777777" w:rsidR="006D24AB" w:rsidRDefault="006D24AB" w:rsidP="00F62BFB">
      <w:r>
        <w:separator/>
      </w:r>
    </w:p>
  </w:footnote>
  <w:footnote w:type="continuationSeparator" w:id="0">
    <w:p w14:paraId="721F0082" w14:textId="77777777" w:rsidR="006D24AB" w:rsidRDefault="006D24AB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66ED142E" w:rsidR="00222BEC" w:rsidRDefault="00222BEC" w:rsidP="00C74CAC">
    <w:pPr>
      <w:tabs>
        <w:tab w:val="left" w:pos="1640"/>
      </w:tabs>
    </w:pPr>
    <w:proofErr w:type="spellStart"/>
    <w:r w:rsidRPr="00B65719">
      <w:rPr>
        <w:b/>
        <w:sz w:val="22"/>
        <w:szCs w:val="22"/>
      </w:rPr>
      <w:t>All</w:t>
    </w:r>
    <w:proofErr w:type="spellEnd"/>
    <w:r w:rsidRPr="00B65719">
      <w:rPr>
        <w:b/>
        <w:sz w:val="22"/>
        <w:szCs w:val="22"/>
      </w:rPr>
      <w:t>.</w:t>
    </w:r>
    <w:r w:rsidR="00006288">
      <w:rPr>
        <w:b/>
        <w:sz w:val="22"/>
        <w:szCs w:val="22"/>
      </w:rPr>
      <w:t xml:space="preserve"> </w:t>
    </w:r>
    <w:r w:rsidR="00907D07">
      <w:rPr>
        <w:b/>
        <w:sz w:val="22"/>
        <w:szCs w:val="22"/>
      </w:rPr>
      <w:t>C</w:t>
    </w:r>
    <w:r>
      <w:rPr>
        <w:b/>
        <w:sz w:val="22"/>
        <w:szCs w:val="22"/>
      </w:rPr>
      <w:t xml:space="preserve"> – P</w:t>
    </w:r>
    <w:r w:rsidR="002255AB">
      <w:rPr>
        <w:b/>
        <w:sz w:val="22"/>
        <w:szCs w:val="22"/>
      </w:rPr>
      <w:t>roposta progettuale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5AB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1982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C4819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05F93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D24AB"/>
    <w:rsid w:val="006E16F4"/>
    <w:rsid w:val="006F07F8"/>
    <w:rsid w:val="006F47C9"/>
    <w:rsid w:val="006F7A0A"/>
    <w:rsid w:val="007100D7"/>
    <w:rsid w:val="00711848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450CD"/>
    <w:rsid w:val="009543BD"/>
    <w:rsid w:val="00962204"/>
    <w:rsid w:val="00972266"/>
    <w:rsid w:val="00976118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0FEA"/>
    <w:rsid w:val="00BF75DA"/>
    <w:rsid w:val="00C2183D"/>
    <w:rsid w:val="00C22460"/>
    <w:rsid w:val="00C251D7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2</cp:revision>
  <cp:lastPrinted>2018-01-22T16:41:00Z</cp:lastPrinted>
  <dcterms:created xsi:type="dcterms:W3CDTF">2025-04-30T09:04:00Z</dcterms:created>
  <dcterms:modified xsi:type="dcterms:W3CDTF">2025-04-30T09:04:00Z</dcterms:modified>
</cp:coreProperties>
</file>