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F11A41">
      <w:pPr>
        <w:ind w:right="283"/>
        <w:rPr>
          <w:i/>
          <w:sz w:val="24"/>
          <w:szCs w:val="24"/>
        </w:rPr>
      </w:pPr>
    </w:p>
    <w:p w14:paraId="78AC61F1" w14:textId="77777777" w:rsidR="00C326A0" w:rsidRPr="00C326A0" w:rsidRDefault="00C326A0" w:rsidP="00C326A0">
      <w:pPr>
        <w:jc w:val="center"/>
        <w:rPr>
          <w:b/>
          <w:sz w:val="24"/>
          <w:szCs w:val="24"/>
        </w:rPr>
      </w:pPr>
      <w:r w:rsidRPr="00C326A0">
        <w:rPr>
          <w:b/>
          <w:bCs/>
          <w:sz w:val="24"/>
          <w:szCs w:val="24"/>
        </w:rPr>
        <w:t>CONCESSIONE DI UN CONTRIBUTO ECONOMICO IN FAVORE DI SOGGETI E ASSOCIAZIONI DEL TERZO SETTORE AVENTI SEDE LEGALE NEL COMUNE DI BARI SARDO PER LA REALIZZAZIONE DELLA MANIFESTAZIONE “PRIMAVERA NEL CUORE DELLA SARDEGNA 2025” DA ORGANIZZARSI NELLE GIORNATE DEL 14 E 15 GIUGNO 2025</w:t>
      </w: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77777777" w:rsidR="0066670D" w:rsidRPr="002F12C1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PIANO ECONOMICO</w:t>
      </w:r>
    </w:p>
    <w:p w14:paraId="767A2171" w14:textId="77777777" w:rsidR="009360C9" w:rsidRPr="002F12C1" w:rsidRDefault="009360C9" w:rsidP="0066670D">
      <w:pPr>
        <w:jc w:val="center"/>
        <w:rPr>
          <w:b/>
          <w:sz w:val="24"/>
          <w:szCs w:val="24"/>
        </w:rPr>
      </w:pPr>
      <w:r w:rsidRPr="002F12C1">
        <w:rPr>
          <w:b/>
          <w:sz w:val="24"/>
          <w:szCs w:val="24"/>
        </w:rPr>
        <w:t>Riportare il budget analitico delle entrate e delle uscite previste per le attività</w:t>
      </w:r>
      <w:r w:rsidR="007531FA" w:rsidRPr="002F12C1">
        <w:rPr>
          <w:b/>
          <w:sz w:val="24"/>
          <w:szCs w:val="24"/>
        </w:rPr>
        <w:t xml:space="preserve"> indicate nella relazione illustrativa</w:t>
      </w:r>
      <w:r w:rsidRPr="002F12C1">
        <w:rPr>
          <w:b/>
          <w:sz w:val="24"/>
          <w:szCs w:val="24"/>
        </w:rPr>
        <w:t xml:space="preserve">. </w:t>
      </w:r>
    </w:p>
    <w:p w14:paraId="4661D985" w14:textId="77777777" w:rsidR="009360C9" w:rsidRPr="002F12C1" w:rsidRDefault="009360C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75"/>
      </w:tblGrid>
      <w:tr w:rsidR="009360C9" w:rsidRPr="002F12C1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ENTRATE </w:t>
            </w:r>
          </w:p>
          <w:p w14:paraId="3CE1801D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fonte di entrata)</w:t>
            </w:r>
          </w:p>
        </w:tc>
      </w:tr>
      <w:tr w:rsidR="009360C9" w:rsidRPr="002F12C1" w14:paraId="3B3F86E3" w14:textId="77777777" w:rsidTr="008846E6">
        <w:tc>
          <w:tcPr>
            <w:tcW w:w="4889" w:type="dxa"/>
          </w:tcPr>
          <w:p w14:paraId="472E54B8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9360C9" w:rsidRPr="002F12C1" w14:paraId="14777F5D" w14:textId="77777777" w:rsidTr="008846E6">
        <w:tc>
          <w:tcPr>
            <w:tcW w:w="4889" w:type="dxa"/>
          </w:tcPr>
          <w:p w14:paraId="0F267F1F" w14:textId="77777777" w:rsidR="004A6F78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Risorse proprie</w:t>
            </w:r>
            <w:r w:rsidR="004A6F78" w:rsidRPr="002F12C1">
              <w:rPr>
                <w:sz w:val="24"/>
                <w:szCs w:val="24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725BDA" w:rsidRPr="002F12C1" w14:paraId="17CB21AF" w14:textId="77777777" w:rsidTr="008846E6">
        <w:tc>
          <w:tcPr>
            <w:tcW w:w="4889" w:type="dxa"/>
          </w:tcPr>
          <w:p w14:paraId="475DC570" w14:textId="77777777" w:rsidR="00725BDA" w:rsidRPr="002F12C1" w:rsidRDefault="00725BDA" w:rsidP="00E641CF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Contributi da </w:t>
            </w:r>
            <w:r w:rsidR="00C22460" w:rsidRPr="002F12C1">
              <w:rPr>
                <w:sz w:val="24"/>
                <w:szCs w:val="24"/>
              </w:rPr>
              <w:t>E</w:t>
            </w:r>
            <w:r w:rsidRPr="002F12C1">
              <w:rPr>
                <w:sz w:val="24"/>
                <w:szCs w:val="24"/>
              </w:rPr>
              <w:t>nti pubblici (</w:t>
            </w:r>
            <w:r w:rsidR="005C18D1" w:rsidRPr="002F12C1">
              <w:rPr>
                <w:sz w:val="24"/>
                <w:szCs w:val="24"/>
              </w:rPr>
              <w:t>Comune,</w:t>
            </w:r>
            <w:r w:rsidRPr="002F12C1">
              <w:rPr>
                <w:sz w:val="24"/>
                <w:szCs w:val="24"/>
              </w:rPr>
              <w:t xml:space="preserve"> </w:t>
            </w:r>
            <w:r w:rsidR="00602095" w:rsidRPr="002F12C1">
              <w:rPr>
                <w:sz w:val="24"/>
                <w:szCs w:val="24"/>
              </w:rPr>
              <w:t xml:space="preserve">Unione </w:t>
            </w:r>
            <w:r w:rsidRPr="002F12C1">
              <w:rPr>
                <w:sz w:val="24"/>
                <w:szCs w:val="24"/>
              </w:rPr>
              <w:t>Regione</w:t>
            </w:r>
            <w:r w:rsidR="00602095" w:rsidRPr="002F12C1">
              <w:rPr>
                <w:sz w:val="24"/>
                <w:szCs w:val="24"/>
              </w:rPr>
              <w:t xml:space="preserve">, altri </w:t>
            </w:r>
            <w:r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736C2B6E" w14:textId="77777777" w:rsidR="00725BDA" w:rsidRPr="002F12C1" w:rsidRDefault="00725BDA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9360C9" w:rsidRPr="002F12C1" w14:paraId="5177A8D7" w14:textId="77777777" w:rsidTr="008846E6">
        <w:tc>
          <w:tcPr>
            <w:tcW w:w="4889" w:type="dxa"/>
          </w:tcPr>
          <w:p w14:paraId="66D800D3" w14:textId="77777777" w:rsidR="009360C9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9360C9" w:rsidRPr="002F12C1" w14:paraId="7E66A2AB" w14:textId="77777777" w:rsidTr="008846E6">
        <w:tc>
          <w:tcPr>
            <w:tcW w:w="4889" w:type="dxa"/>
          </w:tcPr>
          <w:p w14:paraId="7695337E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Altro </w:t>
            </w:r>
            <w:r w:rsidR="008C2521" w:rsidRPr="002F12C1">
              <w:rPr>
                <w:sz w:val="24"/>
                <w:szCs w:val="24"/>
              </w:rPr>
              <w:t>(</w:t>
            </w:r>
            <w:r w:rsidRPr="002F12C1">
              <w:rPr>
                <w:sz w:val="24"/>
                <w:szCs w:val="24"/>
              </w:rPr>
              <w:t>specificare</w:t>
            </w:r>
            <w:r w:rsidR="008C2521"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4A6F78" w:rsidRPr="002F12C1" w14:paraId="2C77E116" w14:textId="77777777" w:rsidTr="008846E6">
        <w:tc>
          <w:tcPr>
            <w:tcW w:w="4889" w:type="dxa"/>
          </w:tcPr>
          <w:p w14:paraId="427B8257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</w:tbl>
    <w:p w14:paraId="0E02D0B4" w14:textId="77777777" w:rsidR="009360C9" w:rsidRPr="002F12C1" w:rsidRDefault="008C2521" w:rsidP="008C2521">
      <w:pPr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(Aggiungere eventuali righe)</w:t>
      </w:r>
    </w:p>
    <w:p w14:paraId="1D0D365A" w14:textId="77777777" w:rsidR="008C2521" w:rsidRPr="002F12C1" w:rsidRDefault="008C2521" w:rsidP="008C252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2F12C1" w14:paraId="33079A4C" w14:textId="77777777" w:rsidTr="008846E6">
        <w:tc>
          <w:tcPr>
            <w:tcW w:w="9778" w:type="dxa"/>
            <w:gridSpan w:val="2"/>
          </w:tcPr>
          <w:p w14:paraId="1EEACD93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USCITE </w:t>
            </w:r>
          </w:p>
          <w:p w14:paraId="30DD40B1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voce di spesa)</w:t>
            </w:r>
          </w:p>
        </w:tc>
      </w:tr>
      <w:tr w:rsidR="00D34276" w:rsidRPr="002F12C1" w14:paraId="76DB0C7C" w14:textId="77777777" w:rsidTr="008846E6">
        <w:tc>
          <w:tcPr>
            <w:tcW w:w="4889" w:type="dxa"/>
          </w:tcPr>
          <w:p w14:paraId="45B720D6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1D7399AC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D34276" w:rsidRPr="002F12C1" w14:paraId="3C133F96" w14:textId="77777777" w:rsidTr="008846E6">
        <w:tc>
          <w:tcPr>
            <w:tcW w:w="4889" w:type="dxa"/>
          </w:tcPr>
          <w:p w14:paraId="4C7AE94E" w14:textId="77777777" w:rsidR="00D34276" w:rsidRPr="002F12C1" w:rsidRDefault="00C22460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</w:t>
            </w:r>
            <w:r w:rsidR="00D34276" w:rsidRPr="002F12C1">
              <w:rPr>
                <w:sz w:val="24"/>
                <w:szCs w:val="24"/>
              </w:rPr>
              <w:t xml:space="preserve"> per</w:t>
            </w:r>
            <w:r w:rsidRPr="002F12C1">
              <w:rPr>
                <w:sz w:val="24"/>
                <w:szCs w:val="24"/>
              </w:rPr>
              <w:t xml:space="preserve"> compenso </w:t>
            </w:r>
            <w:r w:rsidR="00D34276" w:rsidRPr="002F12C1">
              <w:rPr>
                <w:sz w:val="24"/>
                <w:szCs w:val="24"/>
              </w:rPr>
              <w:t>artisti</w:t>
            </w:r>
            <w:r w:rsidRPr="002F12C1">
              <w:rPr>
                <w:sz w:val="24"/>
                <w:szCs w:val="24"/>
              </w:rPr>
              <w:t xml:space="preserve"> / eventi</w:t>
            </w:r>
          </w:p>
        </w:tc>
        <w:tc>
          <w:tcPr>
            <w:tcW w:w="4889" w:type="dxa"/>
          </w:tcPr>
          <w:p w14:paraId="225543B5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A21708B" w14:textId="77777777" w:rsidTr="008846E6">
        <w:tc>
          <w:tcPr>
            <w:tcW w:w="4889" w:type="dxa"/>
          </w:tcPr>
          <w:p w14:paraId="497B263F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SIAE</w:t>
            </w:r>
          </w:p>
        </w:tc>
        <w:tc>
          <w:tcPr>
            <w:tcW w:w="4889" w:type="dxa"/>
          </w:tcPr>
          <w:p w14:paraId="1477270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16C30408" w14:textId="77777777" w:rsidTr="008846E6">
        <w:tc>
          <w:tcPr>
            <w:tcW w:w="4889" w:type="dxa"/>
          </w:tcPr>
          <w:p w14:paraId="2FE74A08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 di promozione</w:t>
            </w:r>
            <w:r w:rsidR="00C22460" w:rsidRPr="002F12C1">
              <w:rPr>
                <w:sz w:val="24"/>
                <w:szCs w:val="24"/>
              </w:rPr>
              <w:t>/ pubblicizzazione eventi</w:t>
            </w:r>
          </w:p>
        </w:tc>
        <w:tc>
          <w:tcPr>
            <w:tcW w:w="4889" w:type="dxa"/>
          </w:tcPr>
          <w:p w14:paraId="570FDDF6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70089EF9" w14:textId="77777777" w:rsidTr="008846E6">
        <w:tc>
          <w:tcPr>
            <w:tcW w:w="4889" w:type="dxa"/>
          </w:tcPr>
          <w:p w14:paraId="527E5C54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Spese per </w:t>
            </w:r>
            <w:r w:rsidR="00C22460" w:rsidRPr="002F12C1">
              <w:rPr>
                <w:sz w:val="24"/>
                <w:szCs w:val="24"/>
              </w:rPr>
              <w:t xml:space="preserve">acquisto / nolo </w:t>
            </w:r>
            <w:r w:rsidRPr="002F12C1">
              <w:rPr>
                <w:sz w:val="24"/>
                <w:szCs w:val="24"/>
              </w:rPr>
              <w:t>attrezzature</w:t>
            </w:r>
            <w:r w:rsidR="00C22460" w:rsidRPr="002F12C1">
              <w:rPr>
                <w:sz w:val="24"/>
                <w:szCs w:val="24"/>
              </w:rPr>
              <w:t xml:space="preserve"> / premi</w:t>
            </w:r>
          </w:p>
        </w:tc>
        <w:tc>
          <w:tcPr>
            <w:tcW w:w="4889" w:type="dxa"/>
          </w:tcPr>
          <w:p w14:paraId="54A8EFE9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1BA250B" w14:textId="77777777" w:rsidTr="008846E6">
        <w:tc>
          <w:tcPr>
            <w:tcW w:w="4889" w:type="dxa"/>
          </w:tcPr>
          <w:p w14:paraId="15C7B4C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specificare</w:t>
            </w:r>
          </w:p>
        </w:tc>
        <w:tc>
          <w:tcPr>
            <w:tcW w:w="4889" w:type="dxa"/>
          </w:tcPr>
          <w:p w14:paraId="296F6673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C87518A" w14:textId="77777777" w:rsidTr="008846E6">
        <w:tc>
          <w:tcPr>
            <w:tcW w:w="4889" w:type="dxa"/>
          </w:tcPr>
          <w:p w14:paraId="4D2BD39D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256205DA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</w:t>
            </w:r>
            <w:r w:rsidR="005D6587"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sz w:val="24"/>
                <w:szCs w:val="24"/>
              </w:rPr>
              <w:t>………………………………………………</w:t>
            </w:r>
          </w:p>
        </w:tc>
      </w:tr>
    </w:tbl>
    <w:p w14:paraId="2E4FF0B4" w14:textId="77777777" w:rsidR="004B26B9" w:rsidRPr="002F12C1" w:rsidRDefault="004B26B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2F12C1" w14:paraId="4F91259C" w14:textId="77777777" w:rsidTr="008846E6">
        <w:tc>
          <w:tcPr>
            <w:tcW w:w="9778" w:type="dxa"/>
          </w:tcPr>
          <w:p w14:paraId="4BD1ED80" w14:textId="77777777" w:rsidR="007531FA" w:rsidRPr="002F12C1" w:rsidRDefault="001A6FA1" w:rsidP="005D6587">
            <w:pPr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 DEL CONTRIBUTO RICHIESTO</w:t>
            </w:r>
            <w:r w:rsidR="005D6587" w:rsidRPr="002F12C1">
              <w:rPr>
                <w:b/>
                <w:sz w:val="24"/>
                <w:szCs w:val="24"/>
              </w:rPr>
              <w:t xml:space="preserve">: </w:t>
            </w:r>
            <w:r w:rsidR="007531FA" w:rsidRPr="002F12C1">
              <w:rPr>
                <w:b/>
                <w:sz w:val="24"/>
                <w:szCs w:val="24"/>
              </w:rPr>
              <w:t>€</w:t>
            </w:r>
            <w:r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b/>
                <w:sz w:val="24"/>
                <w:szCs w:val="24"/>
              </w:rPr>
              <w:t>……………………………………..</w:t>
            </w:r>
          </w:p>
        </w:tc>
      </w:tr>
    </w:tbl>
    <w:p w14:paraId="0E5CB0E9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14FB88F4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_____________________________________________</w:t>
      </w:r>
    </w:p>
    <w:sectPr w:rsidR="007531FA" w:rsidRPr="002F12C1" w:rsidSect="00AA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2983" w14:textId="77777777" w:rsidR="0053425D" w:rsidRDefault="0053425D" w:rsidP="00F62BFB">
      <w:r>
        <w:separator/>
      </w:r>
    </w:p>
  </w:endnote>
  <w:endnote w:type="continuationSeparator" w:id="0">
    <w:p w14:paraId="19E74A9B" w14:textId="77777777" w:rsidR="0053425D" w:rsidRDefault="0053425D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921D" w14:textId="77777777" w:rsidR="00DA0418" w:rsidRDefault="00DA04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BF23" w14:textId="77777777" w:rsidR="00DA0418" w:rsidRDefault="00DA04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450D" w14:textId="77777777" w:rsidR="00DA0418" w:rsidRDefault="00DA04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F121" w14:textId="77777777" w:rsidR="0053425D" w:rsidRDefault="0053425D" w:rsidP="00F62BFB">
      <w:r>
        <w:separator/>
      </w:r>
    </w:p>
  </w:footnote>
  <w:footnote w:type="continuationSeparator" w:id="0">
    <w:p w14:paraId="0F762C2D" w14:textId="77777777" w:rsidR="0053425D" w:rsidRDefault="0053425D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8E1" w14:textId="77777777" w:rsidR="00DA0418" w:rsidRDefault="00DA04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652DDCF2" w:rsidR="00222BEC" w:rsidRDefault="00222BEC" w:rsidP="00C74CAC">
    <w:pPr>
      <w:tabs>
        <w:tab w:val="left" w:pos="1640"/>
      </w:tabs>
    </w:pPr>
    <w:r w:rsidRPr="00B65719">
      <w:rPr>
        <w:b/>
        <w:sz w:val="22"/>
        <w:szCs w:val="22"/>
      </w:rPr>
      <w:t>All.</w:t>
    </w:r>
    <w:r w:rsidR="00006288">
      <w:rPr>
        <w:b/>
        <w:sz w:val="22"/>
        <w:szCs w:val="22"/>
      </w:rPr>
      <w:t xml:space="preserve"> </w:t>
    </w:r>
    <w:r w:rsidR="00DA0418">
      <w:rPr>
        <w:b/>
        <w:sz w:val="22"/>
        <w:szCs w:val="22"/>
      </w:rPr>
      <w:t>D</w:t>
    </w:r>
    <w:r>
      <w:rPr>
        <w:b/>
        <w:sz w:val="22"/>
        <w:szCs w:val="22"/>
      </w:rPr>
      <w:t xml:space="preserve"> – Piano </w:t>
    </w:r>
    <w:r w:rsidR="00DA0418">
      <w:rPr>
        <w:b/>
        <w:sz w:val="22"/>
        <w:szCs w:val="22"/>
      </w:rPr>
      <w:t>Economico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C769" w14:textId="77777777" w:rsidR="00DA0418" w:rsidRDefault="00DA04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37C7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5F99"/>
    <w:rsid w:val="0034662F"/>
    <w:rsid w:val="00347B07"/>
    <w:rsid w:val="00351448"/>
    <w:rsid w:val="003516AE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30507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3D09"/>
    <w:rsid w:val="004C4109"/>
    <w:rsid w:val="004C42B3"/>
    <w:rsid w:val="004D22C8"/>
    <w:rsid w:val="004E10FB"/>
    <w:rsid w:val="00504877"/>
    <w:rsid w:val="00521921"/>
    <w:rsid w:val="0052730A"/>
    <w:rsid w:val="0053425D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108"/>
    <w:rsid w:val="00942242"/>
    <w:rsid w:val="009543BD"/>
    <w:rsid w:val="00962204"/>
    <w:rsid w:val="00972266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864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5D23"/>
    <w:rsid w:val="00BF75DA"/>
    <w:rsid w:val="00C2183D"/>
    <w:rsid w:val="00C22460"/>
    <w:rsid w:val="00C225D0"/>
    <w:rsid w:val="00C251D7"/>
    <w:rsid w:val="00C326A0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0418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3</cp:revision>
  <cp:lastPrinted>2018-01-22T16:41:00Z</cp:lastPrinted>
  <dcterms:created xsi:type="dcterms:W3CDTF">2025-04-30T09:04:00Z</dcterms:created>
  <dcterms:modified xsi:type="dcterms:W3CDTF">2025-04-30T12:00:00Z</dcterms:modified>
</cp:coreProperties>
</file>