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77777777" w:rsidR="00F62BFB" w:rsidRPr="002F12C1" w:rsidRDefault="009F4DDA" w:rsidP="009F4DDA">
      <w:pPr>
        <w:spacing w:before="360"/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</w:t>
      </w:r>
      <w:r w:rsidR="00C22460" w:rsidRPr="002F12C1">
        <w:rPr>
          <w:b/>
          <w:bCs/>
          <w:sz w:val="24"/>
          <w:szCs w:val="24"/>
        </w:rPr>
        <w:t>da compilare su carta intestata dell’Associazione richiedente</w:t>
      </w:r>
      <w:r w:rsidR="008C2521" w:rsidRPr="002F12C1">
        <w:rPr>
          <w:b/>
          <w:bCs/>
          <w:sz w:val="24"/>
          <w:szCs w:val="24"/>
        </w:rPr>
        <w:t>)</w:t>
      </w:r>
      <w:r w:rsidR="00C22460" w:rsidRPr="002F12C1">
        <w:rPr>
          <w:b/>
          <w:bCs/>
          <w:sz w:val="24"/>
          <w:szCs w:val="24"/>
        </w:rPr>
        <w:t xml:space="preserve"> </w:t>
      </w:r>
    </w:p>
    <w:p w14:paraId="10DD462B" w14:textId="77777777" w:rsidR="00246E00" w:rsidRPr="002F12C1" w:rsidRDefault="00246E00" w:rsidP="00F11A41">
      <w:pPr>
        <w:ind w:right="283"/>
        <w:rPr>
          <w:i/>
          <w:sz w:val="24"/>
          <w:szCs w:val="24"/>
        </w:rPr>
      </w:pPr>
    </w:p>
    <w:p w14:paraId="13D9A47C" w14:textId="77777777" w:rsidR="00222BEC" w:rsidRPr="002F12C1" w:rsidRDefault="00222BEC" w:rsidP="00F11A41">
      <w:pPr>
        <w:ind w:right="283"/>
        <w:rPr>
          <w:i/>
          <w:sz w:val="24"/>
          <w:szCs w:val="24"/>
        </w:rPr>
      </w:pPr>
    </w:p>
    <w:p w14:paraId="7EAB83C9" w14:textId="77777777" w:rsidR="009838DD" w:rsidRPr="009838DD" w:rsidRDefault="009838DD" w:rsidP="009838DD">
      <w:pPr>
        <w:jc w:val="center"/>
        <w:rPr>
          <w:b/>
          <w:bCs/>
          <w:sz w:val="24"/>
          <w:szCs w:val="24"/>
        </w:rPr>
      </w:pPr>
      <w:r w:rsidRPr="009838DD">
        <w:rPr>
          <w:b/>
          <w:bCs/>
          <w:sz w:val="24"/>
          <w:szCs w:val="24"/>
        </w:rPr>
        <w:t>CONCESSIONE DI CONTRIBUTI PER LA REALIZZAZIONE DELLE MANIFESTAZIONI IN OCCASIONE DELLA RASSEGNA “ESTATE BARIESE 2025” DA REALIZZARSI NEL COMUNE DI BARI SARDO</w:t>
      </w:r>
    </w:p>
    <w:p w14:paraId="1B1C5222" w14:textId="77777777" w:rsidR="0066670D" w:rsidRPr="002F12C1" w:rsidRDefault="0066670D" w:rsidP="0066670D">
      <w:pPr>
        <w:rPr>
          <w:b/>
          <w:sz w:val="24"/>
          <w:szCs w:val="24"/>
        </w:rPr>
      </w:pPr>
    </w:p>
    <w:p w14:paraId="2887A2B7" w14:textId="77777777" w:rsidR="0066670D" w:rsidRPr="002F12C1" w:rsidRDefault="0066670D" w:rsidP="0066670D">
      <w:pPr>
        <w:jc w:val="center"/>
        <w:rPr>
          <w:b/>
          <w:bCs/>
          <w:iCs/>
          <w:sz w:val="24"/>
          <w:szCs w:val="24"/>
          <w:u w:val="single"/>
        </w:rPr>
      </w:pPr>
      <w:r w:rsidRPr="002F12C1">
        <w:rPr>
          <w:b/>
          <w:bCs/>
          <w:iCs/>
          <w:sz w:val="24"/>
          <w:szCs w:val="24"/>
          <w:u w:val="single"/>
        </w:rPr>
        <w:t>PIANO ECONOMICO</w:t>
      </w:r>
    </w:p>
    <w:p w14:paraId="767A2171" w14:textId="77777777" w:rsidR="009360C9" w:rsidRPr="002F12C1" w:rsidRDefault="009360C9" w:rsidP="0066670D">
      <w:pPr>
        <w:jc w:val="center"/>
        <w:rPr>
          <w:b/>
          <w:sz w:val="24"/>
          <w:szCs w:val="24"/>
        </w:rPr>
      </w:pPr>
      <w:r w:rsidRPr="002F12C1">
        <w:rPr>
          <w:b/>
          <w:sz w:val="24"/>
          <w:szCs w:val="24"/>
        </w:rPr>
        <w:t>Riportare il budget analitico delle entrate e delle uscite previste per le attività</w:t>
      </w:r>
      <w:r w:rsidR="007531FA" w:rsidRPr="002F12C1">
        <w:rPr>
          <w:b/>
          <w:sz w:val="24"/>
          <w:szCs w:val="24"/>
        </w:rPr>
        <w:t xml:space="preserve"> indicate nella relazione illustrativa</w:t>
      </w:r>
      <w:r w:rsidRPr="002F12C1">
        <w:rPr>
          <w:b/>
          <w:sz w:val="24"/>
          <w:szCs w:val="24"/>
        </w:rPr>
        <w:t xml:space="preserve">. </w:t>
      </w:r>
    </w:p>
    <w:p w14:paraId="4661D985" w14:textId="77777777" w:rsidR="009360C9" w:rsidRPr="002F12C1" w:rsidRDefault="009360C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75"/>
      </w:tblGrid>
      <w:tr w:rsidR="009360C9" w:rsidRPr="002F12C1" w14:paraId="31FCB812" w14:textId="77777777" w:rsidTr="008846E6">
        <w:tc>
          <w:tcPr>
            <w:tcW w:w="9778" w:type="dxa"/>
            <w:gridSpan w:val="2"/>
          </w:tcPr>
          <w:p w14:paraId="32E2ABB1" w14:textId="77777777" w:rsidR="00D34276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ENTRATE </w:t>
            </w:r>
          </w:p>
          <w:p w14:paraId="3CE1801D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fonte di entrata)</w:t>
            </w:r>
          </w:p>
        </w:tc>
      </w:tr>
      <w:tr w:rsidR="009360C9" w:rsidRPr="002F12C1" w14:paraId="3B3F86E3" w14:textId="77777777" w:rsidTr="008846E6">
        <w:tc>
          <w:tcPr>
            <w:tcW w:w="4889" w:type="dxa"/>
          </w:tcPr>
          <w:p w14:paraId="472E54B8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5774E9F0" w14:textId="77777777" w:rsidR="009360C9" w:rsidRPr="002F12C1" w:rsidRDefault="009360C9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9360C9" w:rsidRPr="002F12C1" w14:paraId="14777F5D" w14:textId="77777777" w:rsidTr="008846E6">
        <w:tc>
          <w:tcPr>
            <w:tcW w:w="4889" w:type="dxa"/>
          </w:tcPr>
          <w:p w14:paraId="0F267F1F" w14:textId="77777777" w:rsidR="004A6F78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Risorse proprie</w:t>
            </w:r>
            <w:r w:rsidR="004A6F78" w:rsidRPr="002F12C1">
              <w:rPr>
                <w:sz w:val="24"/>
                <w:szCs w:val="24"/>
              </w:rPr>
              <w:t xml:space="preserve"> dall’Associazione proponente</w:t>
            </w:r>
          </w:p>
        </w:tc>
        <w:tc>
          <w:tcPr>
            <w:tcW w:w="4889" w:type="dxa"/>
          </w:tcPr>
          <w:p w14:paraId="52E774C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725BDA" w:rsidRPr="002F12C1" w14:paraId="17CB21AF" w14:textId="77777777" w:rsidTr="008846E6">
        <w:tc>
          <w:tcPr>
            <w:tcW w:w="4889" w:type="dxa"/>
          </w:tcPr>
          <w:p w14:paraId="475DC570" w14:textId="77777777" w:rsidR="00725BDA" w:rsidRPr="002F12C1" w:rsidRDefault="00725BDA" w:rsidP="00E641CF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Contributi da </w:t>
            </w:r>
            <w:r w:rsidR="00C22460" w:rsidRPr="002F12C1">
              <w:rPr>
                <w:sz w:val="24"/>
                <w:szCs w:val="24"/>
              </w:rPr>
              <w:t>E</w:t>
            </w:r>
            <w:r w:rsidRPr="002F12C1">
              <w:rPr>
                <w:sz w:val="24"/>
                <w:szCs w:val="24"/>
              </w:rPr>
              <w:t>nti pubblici (</w:t>
            </w:r>
            <w:r w:rsidR="005C18D1" w:rsidRPr="002F12C1">
              <w:rPr>
                <w:sz w:val="24"/>
                <w:szCs w:val="24"/>
              </w:rPr>
              <w:t>Comune,</w:t>
            </w:r>
            <w:r w:rsidRPr="002F12C1">
              <w:rPr>
                <w:sz w:val="24"/>
                <w:szCs w:val="24"/>
              </w:rPr>
              <w:t xml:space="preserve"> </w:t>
            </w:r>
            <w:r w:rsidR="00602095" w:rsidRPr="002F12C1">
              <w:rPr>
                <w:sz w:val="24"/>
                <w:szCs w:val="24"/>
              </w:rPr>
              <w:t xml:space="preserve">Unione </w:t>
            </w:r>
            <w:r w:rsidRPr="002F12C1">
              <w:rPr>
                <w:sz w:val="24"/>
                <w:szCs w:val="24"/>
              </w:rPr>
              <w:t>Regione</w:t>
            </w:r>
            <w:r w:rsidR="00602095" w:rsidRPr="002F12C1">
              <w:rPr>
                <w:sz w:val="24"/>
                <w:szCs w:val="24"/>
              </w:rPr>
              <w:t xml:space="preserve">, </w:t>
            </w:r>
            <w:proofErr w:type="gramStart"/>
            <w:r w:rsidR="00602095" w:rsidRPr="002F12C1">
              <w:rPr>
                <w:sz w:val="24"/>
                <w:szCs w:val="24"/>
              </w:rPr>
              <w:t xml:space="preserve">altri </w:t>
            </w:r>
            <w:r w:rsidRPr="002F12C1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889" w:type="dxa"/>
          </w:tcPr>
          <w:p w14:paraId="736C2B6E" w14:textId="77777777" w:rsidR="00725BDA" w:rsidRPr="002F12C1" w:rsidRDefault="00725BDA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9360C9" w:rsidRPr="002F12C1" w14:paraId="5177A8D7" w14:textId="77777777" w:rsidTr="008846E6">
        <w:tc>
          <w:tcPr>
            <w:tcW w:w="4889" w:type="dxa"/>
          </w:tcPr>
          <w:p w14:paraId="66D800D3" w14:textId="77777777" w:rsidR="009360C9" w:rsidRPr="002F12C1" w:rsidRDefault="008C2521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(specificare)</w:t>
            </w:r>
          </w:p>
        </w:tc>
        <w:tc>
          <w:tcPr>
            <w:tcW w:w="4889" w:type="dxa"/>
          </w:tcPr>
          <w:p w14:paraId="07A49F15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9360C9" w:rsidRPr="002F12C1" w14:paraId="7E66A2AB" w14:textId="77777777" w:rsidTr="008846E6">
        <w:tc>
          <w:tcPr>
            <w:tcW w:w="4889" w:type="dxa"/>
          </w:tcPr>
          <w:p w14:paraId="7695337E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Altro </w:t>
            </w:r>
            <w:r w:rsidR="008C2521" w:rsidRPr="002F12C1">
              <w:rPr>
                <w:sz w:val="24"/>
                <w:szCs w:val="24"/>
              </w:rPr>
              <w:t>(</w:t>
            </w:r>
            <w:r w:rsidRPr="002F12C1">
              <w:rPr>
                <w:sz w:val="24"/>
                <w:szCs w:val="24"/>
              </w:rPr>
              <w:t>specificare</w:t>
            </w:r>
            <w:r w:rsidR="008C2521" w:rsidRPr="002F12C1">
              <w:rPr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14:paraId="54E55E7C" w14:textId="77777777" w:rsidR="009360C9" w:rsidRPr="002F12C1" w:rsidRDefault="004A6F78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……………………………………………….</w:t>
            </w:r>
          </w:p>
        </w:tc>
      </w:tr>
      <w:tr w:rsidR="004A6F78" w:rsidRPr="002F12C1" w14:paraId="2C77E116" w14:textId="77777777" w:rsidTr="008846E6">
        <w:tc>
          <w:tcPr>
            <w:tcW w:w="4889" w:type="dxa"/>
          </w:tcPr>
          <w:p w14:paraId="427B8257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17442624" w14:textId="77777777" w:rsidR="004A6F78" w:rsidRPr="002F12C1" w:rsidRDefault="004A6F78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401459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</w:tbl>
    <w:p w14:paraId="0E02D0B4" w14:textId="77777777" w:rsidR="009360C9" w:rsidRPr="002F12C1" w:rsidRDefault="008C2521" w:rsidP="008C2521">
      <w:pPr>
        <w:jc w:val="center"/>
        <w:rPr>
          <w:b/>
          <w:bCs/>
          <w:sz w:val="24"/>
          <w:szCs w:val="24"/>
        </w:rPr>
      </w:pPr>
      <w:r w:rsidRPr="002F12C1">
        <w:rPr>
          <w:b/>
          <w:bCs/>
          <w:sz w:val="24"/>
          <w:szCs w:val="24"/>
        </w:rPr>
        <w:t>(Aggiungere eventuali righe)</w:t>
      </w:r>
    </w:p>
    <w:p w14:paraId="1D0D365A" w14:textId="77777777" w:rsidR="008C2521" w:rsidRPr="002F12C1" w:rsidRDefault="008C2521" w:rsidP="008C252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D34276" w:rsidRPr="002F12C1" w14:paraId="33079A4C" w14:textId="77777777" w:rsidTr="008846E6">
        <w:tc>
          <w:tcPr>
            <w:tcW w:w="9778" w:type="dxa"/>
            <w:gridSpan w:val="2"/>
          </w:tcPr>
          <w:p w14:paraId="1EEACD93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 xml:space="preserve">USCITE </w:t>
            </w:r>
          </w:p>
          <w:p w14:paraId="30DD40B1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(Descrivere in modo dettagliato ogni singola voce di spesa)</w:t>
            </w:r>
          </w:p>
        </w:tc>
      </w:tr>
      <w:tr w:rsidR="00D34276" w:rsidRPr="002F12C1" w14:paraId="76DB0C7C" w14:textId="77777777" w:rsidTr="008846E6">
        <w:tc>
          <w:tcPr>
            <w:tcW w:w="4889" w:type="dxa"/>
          </w:tcPr>
          <w:p w14:paraId="45B720D6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4889" w:type="dxa"/>
          </w:tcPr>
          <w:p w14:paraId="1D7399AC" w14:textId="77777777" w:rsidR="00D34276" w:rsidRPr="002F12C1" w:rsidRDefault="00D34276" w:rsidP="008846E6">
            <w:pPr>
              <w:jc w:val="center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</w:t>
            </w:r>
          </w:p>
        </w:tc>
      </w:tr>
      <w:tr w:rsidR="00D34276" w:rsidRPr="002F12C1" w14:paraId="3C133F96" w14:textId="77777777" w:rsidTr="008846E6">
        <w:tc>
          <w:tcPr>
            <w:tcW w:w="4889" w:type="dxa"/>
          </w:tcPr>
          <w:p w14:paraId="4C7AE94E" w14:textId="77777777" w:rsidR="00D34276" w:rsidRPr="002F12C1" w:rsidRDefault="00C22460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</w:t>
            </w:r>
            <w:r w:rsidR="00D34276" w:rsidRPr="002F12C1">
              <w:rPr>
                <w:sz w:val="24"/>
                <w:szCs w:val="24"/>
              </w:rPr>
              <w:t xml:space="preserve"> per</w:t>
            </w:r>
            <w:r w:rsidRPr="002F12C1">
              <w:rPr>
                <w:sz w:val="24"/>
                <w:szCs w:val="24"/>
              </w:rPr>
              <w:t xml:space="preserve"> compenso </w:t>
            </w:r>
            <w:r w:rsidR="00D34276" w:rsidRPr="002F12C1">
              <w:rPr>
                <w:sz w:val="24"/>
                <w:szCs w:val="24"/>
              </w:rPr>
              <w:t>artisti</w:t>
            </w:r>
            <w:r w:rsidRPr="002F12C1">
              <w:rPr>
                <w:sz w:val="24"/>
                <w:szCs w:val="24"/>
              </w:rPr>
              <w:t xml:space="preserve"> / eventi</w:t>
            </w:r>
          </w:p>
        </w:tc>
        <w:tc>
          <w:tcPr>
            <w:tcW w:w="4889" w:type="dxa"/>
          </w:tcPr>
          <w:p w14:paraId="225543B5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A21708B" w14:textId="77777777" w:rsidTr="008846E6">
        <w:tc>
          <w:tcPr>
            <w:tcW w:w="4889" w:type="dxa"/>
          </w:tcPr>
          <w:p w14:paraId="497B263F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SIAE</w:t>
            </w:r>
          </w:p>
        </w:tc>
        <w:tc>
          <w:tcPr>
            <w:tcW w:w="4889" w:type="dxa"/>
          </w:tcPr>
          <w:p w14:paraId="1477270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16C30408" w14:textId="77777777" w:rsidTr="008846E6">
        <w:tc>
          <w:tcPr>
            <w:tcW w:w="4889" w:type="dxa"/>
          </w:tcPr>
          <w:p w14:paraId="2FE74A08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Spese di promozione</w:t>
            </w:r>
            <w:r w:rsidR="00C22460" w:rsidRPr="002F12C1">
              <w:rPr>
                <w:sz w:val="24"/>
                <w:szCs w:val="24"/>
              </w:rPr>
              <w:t>/ pubblicizzazione eventi</w:t>
            </w:r>
          </w:p>
        </w:tc>
        <w:tc>
          <w:tcPr>
            <w:tcW w:w="4889" w:type="dxa"/>
          </w:tcPr>
          <w:p w14:paraId="570FDDF6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70089EF9" w14:textId="77777777" w:rsidTr="008846E6">
        <w:tc>
          <w:tcPr>
            <w:tcW w:w="4889" w:type="dxa"/>
          </w:tcPr>
          <w:p w14:paraId="527E5C54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 xml:space="preserve">Spese per </w:t>
            </w:r>
            <w:r w:rsidR="00C22460" w:rsidRPr="002F12C1">
              <w:rPr>
                <w:sz w:val="24"/>
                <w:szCs w:val="24"/>
              </w:rPr>
              <w:t xml:space="preserve">acquisto / nolo </w:t>
            </w:r>
            <w:r w:rsidRPr="002F12C1">
              <w:rPr>
                <w:sz w:val="24"/>
                <w:szCs w:val="24"/>
              </w:rPr>
              <w:t>attrezzature</w:t>
            </w:r>
            <w:r w:rsidR="00C22460" w:rsidRPr="002F12C1">
              <w:rPr>
                <w:sz w:val="24"/>
                <w:szCs w:val="24"/>
              </w:rPr>
              <w:t xml:space="preserve"> / premi</w:t>
            </w:r>
          </w:p>
        </w:tc>
        <w:tc>
          <w:tcPr>
            <w:tcW w:w="4889" w:type="dxa"/>
          </w:tcPr>
          <w:p w14:paraId="54A8EFE9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1BA250B" w14:textId="77777777" w:rsidTr="008846E6">
        <w:tc>
          <w:tcPr>
            <w:tcW w:w="4889" w:type="dxa"/>
          </w:tcPr>
          <w:p w14:paraId="15C7B4CA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Altro specificare</w:t>
            </w:r>
          </w:p>
        </w:tc>
        <w:tc>
          <w:tcPr>
            <w:tcW w:w="4889" w:type="dxa"/>
          </w:tcPr>
          <w:p w14:paraId="296F6673" w14:textId="77777777" w:rsidR="00D34276" w:rsidRPr="002F12C1" w:rsidRDefault="00D34276" w:rsidP="008846E6">
            <w:pPr>
              <w:jc w:val="both"/>
              <w:rPr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 ………………………………………………</w:t>
            </w:r>
          </w:p>
        </w:tc>
      </w:tr>
      <w:tr w:rsidR="00D34276" w:rsidRPr="002F12C1" w14:paraId="3C87518A" w14:textId="77777777" w:rsidTr="008846E6">
        <w:tc>
          <w:tcPr>
            <w:tcW w:w="4889" w:type="dxa"/>
          </w:tcPr>
          <w:p w14:paraId="4D2BD39D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89" w:type="dxa"/>
          </w:tcPr>
          <w:p w14:paraId="256205DA" w14:textId="77777777" w:rsidR="00D34276" w:rsidRPr="002F12C1" w:rsidRDefault="00D34276" w:rsidP="008846E6">
            <w:pPr>
              <w:jc w:val="both"/>
              <w:rPr>
                <w:b/>
                <w:sz w:val="24"/>
                <w:szCs w:val="24"/>
              </w:rPr>
            </w:pPr>
            <w:r w:rsidRPr="002F12C1">
              <w:rPr>
                <w:sz w:val="24"/>
                <w:szCs w:val="24"/>
              </w:rPr>
              <w:t>€</w:t>
            </w:r>
            <w:r w:rsidR="005D6587" w:rsidRPr="002F12C1">
              <w:rPr>
                <w:sz w:val="24"/>
                <w:szCs w:val="24"/>
              </w:rPr>
              <w:t>.</w:t>
            </w:r>
            <w:r w:rsidR="005D6587"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sz w:val="24"/>
                <w:szCs w:val="24"/>
              </w:rPr>
              <w:t>………………………………………………</w:t>
            </w:r>
          </w:p>
        </w:tc>
      </w:tr>
    </w:tbl>
    <w:p w14:paraId="2E4FF0B4" w14:textId="77777777" w:rsidR="004B26B9" w:rsidRPr="002F12C1" w:rsidRDefault="004B26B9" w:rsidP="006667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31FA" w:rsidRPr="002F12C1" w14:paraId="4F91259C" w14:textId="77777777" w:rsidTr="008846E6">
        <w:tc>
          <w:tcPr>
            <w:tcW w:w="9778" w:type="dxa"/>
          </w:tcPr>
          <w:p w14:paraId="4BD1ED80" w14:textId="77777777" w:rsidR="007531FA" w:rsidRPr="002F12C1" w:rsidRDefault="001A6FA1" w:rsidP="005D6587">
            <w:pPr>
              <w:rPr>
                <w:b/>
                <w:sz w:val="24"/>
                <w:szCs w:val="24"/>
              </w:rPr>
            </w:pPr>
            <w:r w:rsidRPr="002F12C1">
              <w:rPr>
                <w:b/>
                <w:sz w:val="24"/>
                <w:szCs w:val="24"/>
              </w:rPr>
              <w:t>IMPORTO DEL CONTRIBUTO RICHIESTO</w:t>
            </w:r>
            <w:r w:rsidR="005D6587" w:rsidRPr="002F12C1">
              <w:rPr>
                <w:b/>
                <w:sz w:val="24"/>
                <w:szCs w:val="24"/>
              </w:rPr>
              <w:t xml:space="preserve">: </w:t>
            </w:r>
            <w:r w:rsidR="007531FA" w:rsidRPr="002F12C1">
              <w:rPr>
                <w:b/>
                <w:sz w:val="24"/>
                <w:szCs w:val="24"/>
              </w:rPr>
              <w:t>€</w:t>
            </w:r>
            <w:r w:rsidRPr="002F12C1">
              <w:rPr>
                <w:b/>
                <w:sz w:val="24"/>
                <w:szCs w:val="24"/>
              </w:rPr>
              <w:t xml:space="preserve"> </w:t>
            </w:r>
            <w:r w:rsidR="005D6587" w:rsidRPr="002F12C1">
              <w:rPr>
                <w:b/>
                <w:sz w:val="24"/>
                <w:szCs w:val="24"/>
              </w:rPr>
              <w:t>………………………………</w:t>
            </w:r>
            <w:proofErr w:type="gramStart"/>
            <w:r w:rsidR="005D6587" w:rsidRPr="002F12C1">
              <w:rPr>
                <w:b/>
                <w:sz w:val="24"/>
                <w:szCs w:val="24"/>
              </w:rPr>
              <w:t>…….</w:t>
            </w:r>
            <w:proofErr w:type="gramEnd"/>
            <w:r w:rsidR="005D6587" w:rsidRPr="002F12C1">
              <w:rPr>
                <w:b/>
                <w:sz w:val="24"/>
                <w:szCs w:val="24"/>
              </w:rPr>
              <w:t>.</w:t>
            </w:r>
          </w:p>
        </w:tc>
      </w:tr>
    </w:tbl>
    <w:p w14:paraId="0E5CB0E9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14FB88F4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10C1B5DC" w14:textId="77777777" w:rsidR="007531FA" w:rsidRPr="002F12C1" w:rsidRDefault="007531FA" w:rsidP="007531FA">
      <w:pPr>
        <w:jc w:val="both"/>
        <w:rPr>
          <w:sz w:val="24"/>
          <w:szCs w:val="24"/>
        </w:rPr>
      </w:pPr>
      <w:r w:rsidRPr="002F12C1">
        <w:rPr>
          <w:sz w:val="24"/>
          <w:szCs w:val="24"/>
        </w:rPr>
        <w:t>Luogo e Data _________________________________</w:t>
      </w:r>
    </w:p>
    <w:p w14:paraId="726A7BC1" w14:textId="77777777" w:rsidR="006C118A" w:rsidRPr="002F12C1" w:rsidRDefault="006C118A" w:rsidP="007531FA">
      <w:pPr>
        <w:jc w:val="both"/>
        <w:rPr>
          <w:sz w:val="24"/>
          <w:szCs w:val="24"/>
        </w:rPr>
      </w:pPr>
    </w:p>
    <w:p w14:paraId="7A1A9C36" w14:textId="77777777" w:rsidR="007531FA" w:rsidRPr="002F12C1" w:rsidRDefault="007531FA" w:rsidP="007531FA">
      <w:pPr>
        <w:jc w:val="both"/>
        <w:rPr>
          <w:sz w:val="24"/>
          <w:szCs w:val="24"/>
        </w:rPr>
      </w:pPr>
    </w:p>
    <w:p w14:paraId="69E7C29E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 xml:space="preserve">           Firma del Presidente/Legale Rappresentante</w:t>
      </w:r>
    </w:p>
    <w:p w14:paraId="7B22231A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</w:p>
    <w:p w14:paraId="67A99860" w14:textId="77777777" w:rsidR="007531FA" w:rsidRPr="002F12C1" w:rsidRDefault="007531FA" w:rsidP="007531FA">
      <w:pPr>
        <w:ind w:left="4248"/>
        <w:jc w:val="both"/>
        <w:rPr>
          <w:sz w:val="24"/>
          <w:szCs w:val="24"/>
        </w:rPr>
      </w:pPr>
      <w:r w:rsidRPr="002F12C1">
        <w:rPr>
          <w:sz w:val="24"/>
          <w:szCs w:val="24"/>
        </w:rPr>
        <w:t>_____________________________________________</w:t>
      </w:r>
    </w:p>
    <w:sectPr w:rsidR="007531FA" w:rsidRPr="002F12C1" w:rsidSect="00AA2B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7C5D2" w14:textId="77777777" w:rsidR="00B169B8" w:rsidRDefault="00B169B8" w:rsidP="00F62BFB">
      <w:r>
        <w:separator/>
      </w:r>
    </w:p>
  </w:endnote>
  <w:endnote w:type="continuationSeparator" w:id="0">
    <w:p w14:paraId="657261EB" w14:textId="77777777" w:rsidR="00B169B8" w:rsidRDefault="00B169B8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3CE6" w14:textId="77777777" w:rsidR="00B169B8" w:rsidRDefault="00B169B8" w:rsidP="00F62BFB">
      <w:r>
        <w:separator/>
      </w:r>
    </w:p>
  </w:footnote>
  <w:footnote w:type="continuationSeparator" w:id="0">
    <w:p w14:paraId="2B0A2F7D" w14:textId="77777777" w:rsidR="00B169B8" w:rsidRDefault="00B169B8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5CC0CBB8" w:rsidR="00222BEC" w:rsidRDefault="00222BEC" w:rsidP="00C74CAC">
    <w:pPr>
      <w:tabs>
        <w:tab w:val="left" w:pos="1640"/>
      </w:tabs>
    </w:pPr>
    <w:proofErr w:type="spellStart"/>
    <w:r w:rsidRPr="00B65719">
      <w:rPr>
        <w:b/>
        <w:sz w:val="22"/>
        <w:szCs w:val="22"/>
      </w:rPr>
      <w:t>All</w:t>
    </w:r>
    <w:proofErr w:type="spellEnd"/>
    <w:r w:rsidRPr="00B65719">
      <w:rPr>
        <w:b/>
        <w:sz w:val="22"/>
        <w:szCs w:val="22"/>
      </w:rPr>
      <w:t>.</w:t>
    </w:r>
    <w:r w:rsidR="00006288">
      <w:rPr>
        <w:b/>
        <w:sz w:val="22"/>
        <w:szCs w:val="22"/>
      </w:rPr>
      <w:t xml:space="preserve"> </w:t>
    </w:r>
    <w:r w:rsidR="00B8177B">
      <w:rPr>
        <w:b/>
        <w:sz w:val="22"/>
        <w:szCs w:val="22"/>
      </w:rPr>
      <w:t>D</w:t>
    </w:r>
    <w:r>
      <w:rPr>
        <w:b/>
        <w:sz w:val="22"/>
        <w:szCs w:val="22"/>
      </w:rPr>
      <w:t xml:space="preserve"> – Piano </w:t>
    </w:r>
    <w:r w:rsidR="00B8177B">
      <w:rPr>
        <w:b/>
        <w:sz w:val="22"/>
        <w:szCs w:val="22"/>
      </w:rPr>
      <w:t>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A65"/>
    <w:rsid w:val="00031B6B"/>
    <w:rsid w:val="00033027"/>
    <w:rsid w:val="000509F4"/>
    <w:rsid w:val="00056298"/>
    <w:rsid w:val="00056572"/>
    <w:rsid w:val="000609E5"/>
    <w:rsid w:val="00066298"/>
    <w:rsid w:val="0006725C"/>
    <w:rsid w:val="00072342"/>
    <w:rsid w:val="000914A5"/>
    <w:rsid w:val="0009298C"/>
    <w:rsid w:val="000A427D"/>
    <w:rsid w:val="000A4474"/>
    <w:rsid w:val="000A5E2D"/>
    <w:rsid w:val="000B327C"/>
    <w:rsid w:val="000B37C7"/>
    <w:rsid w:val="000B7086"/>
    <w:rsid w:val="000C12D6"/>
    <w:rsid w:val="000D10F1"/>
    <w:rsid w:val="000F242C"/>
    <w:rsid w:val="00105053"/>
    <w:rsid w:val="0011443B"/>
    <w:rsid w:val="00114938"/>
    <w:rsid w:val="00114AC2"/>
    <w:rsid w:val="001242B2"/>
    <w:rsid w:val="00130B92"/>
    <w:rsid w:val="00141D9B"/>
    <w:rsid w:val="00143F75"/>
    <w:rsid w:val="001631F4"/>
    <w:rsid w:val="00165C94"/>
    <w:rsid w:val="001660C3"/>
    <w:rsid w:val="00170DCC"/>
    <w:rsid w:val="00185E15"/>
    <w:rsid w:val="00197E24"/>
    <w:rsid w:val="001A091B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D20"/>
    <w:rsid w:val="00242EC6"/>
    <w:rsid w:val="00246E00"/>
    <w:rsid w:val="002520AF"/>
    <w:rsid w:val="00266154"/>
    <w:rsid w:val="00285337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5F99"/>
    <w:rsid w:val="0034662F"/>
    <w:rsid w:val="00347B07"/>
    <w:rsid w:val="00351448"/>
    <w:rsid w:val="003516AE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22B"/>
    <w:rsid w:val="003C0FF6"/>
    <w:rsid w:val="003C7609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30507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3D09"/>
    <w:rsid w:val="004C4109"/>
    <w:rsid w:val="004C42B3"/>
    <w:rsid w:val="004D22C8"/>
    <w:rsid w:val="004E10FB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E3A46"/>
    <w:rsid w:val="005E7065"/>
    <w:rsid w:val="00602095"/>
    <w:rsid w:val="00620942"/>
    <w:rsid w:val="00634455"/>
    <w:rsid w:val="0063789C"/>
    <w:rsid w:val="00641A9A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4770B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37108"/>
    <w:rsid w:val="00942242"/>
    <w:rsid w:val="009543BD"/>
    <w:rsid w:val="00962204"/>
    <w:rsid w:val="00972266"/>
    <w:rsid w:val="00976118"/>
    <w:rsid w:val="009838DD"/>
    <w:rsid w:val="00983AAE"/>
    <w:rsid w:val="009846F9"/>
    <w:rsid w:val="00996184"/>
    <w:rsid w:val="00996410"/>
    <w:rsid w:val="009A4083"/>
    <w:rsid w:val="009B1B60"/>
    <w:rsid w:val="009B3FA3"/>
    <w:rsid w:val="009D0943"/>
    <w:rsid w:val="009D4023"/>
    <w:rsid w:val="009F230C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43F9"/>
    <w:rsid w:val="00AD13F6"/>
    <w:rsid w:val="00AE6391"/>
    <w:rsid w:val="00AE680F"/>
    <w:rsid w:val="00B07FAB"/>
    <w:rsid w:val="00B169B8"/>
    <w:rsid w:val="00B3340F"/>
    <w:rsid w:val="00B41CC6"/>
    <w:rsid w:val="00B46E3C"/>
    <w:rsid w:val="00B64791"/>
    <w:rsid w:val="00B65719"/>
    <w:rsid w:val="00B670D3"/>
    <w:rsid w:val="00B77633"/>
    <w:rsid w:val="00B8177B"/>
    <w:rsid w:val="00B96AD0"/>
    <w:rsid w:val="00B97F5B"/>
    <w:rsid w:val="00BA1D38"/>
    <w:rsid w:val="00BB13D4"/>
    <w:rsid w:val="00BB61AE"/>
    <w:rsid w:val="00BC0FA8"/>
    <w:rsid w:val="00BC1509"/>
    <w:rsid w:val="00BC57FD"/>
    <w:rsid w:val="00BD237A"/>
    <w:rsid w:val="00BE2E76"/>
    <w:rsid w:val="00BE5D23"/>
    <w:rsid w:val="00BF75DA"/>
    <w:rsid w:val="00C2183D"/>
    <w:rsid w:val="00C22460"/>
    <w:rsid w:val="00C225D0"/>
    <w:rsid w:val="00C251D7"/>
    <w:rsid w:val="00C326A0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5</cp:revision>
  <cp:lastPrinted>2018-01-22T16:41:00Z</cp:lastPrinted>
  <dcterms:created xsi:type="dcterms:W3CDTF">2025-04-30T09:04:00Z</dcterms:created>
  <dcterms:modified xsi:type="dcterms:W3CDTF">2025-04-30T11:27:00Z</dcterms:modified>
</cp:coreProperties>
</file>