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4FD3" w14:textId="77777777" w:rsidR="00F62BFB" w:rsidRPr="006251F5" w:rsidRDefault="009F4DDA" w:rsidP="009F4DDA">
      <w:pPr>
        <w:spacing w:before="360"/>
        <w:jc w:val="center"/>
        <w:rPr>
          <w:rFonts w:ascii="Arial" w:hAnsi="Arial" w:cs="Arial"/>
          <w:b/>
          <w:bCs/>
          <w:sz w:val="24"/>
          <w:szCs w:val="24"/>
        </w:rPr>
      </w:pPr>
      <w:r w:rsidRPr="006251F5">
        <w:rPr>
          <w:rFonts w:ascii="Arial" w:hAnsi="Arial" w:cs="Arial"/>
          <w:b/>
          <w:bCs/>
          <w:sz w:val="24"/>
          <w:szCs w:val="24"/>
        </w:rPr>
        <w:t>(</w:t>
      </w:r>
      <w:r w:rsidR="00C22460" w:rsidRPr="006251F5">
        <w:rPr>
          <w:rFonts w:ascii="Arial" w:hAnsi="Arial" w:cs="Arial"/>
          <w:b/>
          <w:bCs/>
          <w:sz w:val="24"/>
          <w:szCs w:val="24"/>
        </w:rPr>
        <w:t>da compilare su carta intestata dell’Associazione richiedente</w:t>
      </w:r>
      <w:r w:rsidR="008C2521" w:rsidRPr="006251F5">
        <w:rPr>
          <w:rFonts w:ascii="Arial" w:hAnsi="Arial" w:cs="Arial"/>
          <w:b/>
          <w:bCs/>
          <w:sz w:val="24"/>
          <w:szCs w:val="24"/>
        </w:rPr>
        <w:t>)</w:t>
      </w:r>
      <w:r w:rsidR="00C22460" w:rsidRPr="006251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DD462B" w14:textId="77777777" w:rsidR="00246E00" w:rsidRPr="006251F5" w:rsidRDefault="00246E00" w:rsidP="00F11A41">
      <w:pPr>
        <w:ind w:right="283"/>
        <w:rPr>
          <w:rFonts w:ascii="Arial" w:hAnsi="Arial" w:cs="Arial"/>
          <w:i/>
          <w:sz w:val="24"/>
          <w:szCs w:val="24"/>
        </w:rPr>
      </w:pPr>
    </w:p>
    <w:p w14:paraId="13D9A47C" w14:textId="77777777" w:rsidR="00222BEC" w:rsidRPr="006251F5" w:rsidRDefault="00222BEC" w:rsidP="00351982">
      <w:pPr>
        <w:ind w:right="283"/>
        <w:jc w:val="center"/>
        <w:rPr>
          <w:rFonts w:ascii="Arial" w:hAnsi="Arial" w:cs="Arial"/>
          <w:i/>
          <w:sz w:val="24"/>
          <w:szCs w:val="24"/>
        </w:rPr>
      </w:pPr>
    </w:p>
    <w:p w14:paraId="201917D9" w14:textId="5F19F4B7" w:rsidR="00F34282" w:rsidRPr="006251F5" w:rsidRDefault="00F34282" w:rsidP="00F34282">
      <w:pPr>
        <w:jc w:val="both"/>
        <w:rPr>
          <w:rFonts w:ascii="Arial" w:hAnsi="Arial" w:cs="Arial"/>
          <w:b/>
          <w:bCs/>
        </w:rPr>
      </w:pPr>
      <w:r w:rsidRPr="006251F5">
        <w:rPr>
          <w:rFonts w:ascii="Arial" w:hAnsi="Arial" w:cs="Arial"/>
          <w:b/>
          <w:bCs/>
        </w:rPr>
        <w:t>CONCESSIONE DI CONTRIBUTI PER LA REALIZZAZIONE DELLE MANIFESTAZIONI IN OCCASIONE DELLA RASSEGNA “ESTATE BARIESE 202</w:t>
      </w:r>
      <w:r w:rsidR="00904C34" w:rsidRPr="006251F5">
        <w:rPr>
          <w:rFonts w:ascii="Arial" w:hAnsi="Arial" w:cs="Arial"/>
          <w:b/>
          <w:bCs/>
        </w:rPr>
        <w:t>6</w:t>
      </w:r>
      <w:r w:rsidRPr="006251F5">
        <w:rPr>
          <w:rFonts w:ascii="Arial" w:hAnsi="Arial" w:cs="Arial"/>
          <w:b/>
          <w:bCs/>
        </w:rPr>
        <w:t>” DA REALIZZARSI NEL COMUNE DI BARI SARDO</w:t>
      </w:r>
    </w:p>
    <w:p w14:paraId="4FBCB50F" w14:textId="5AE4BF07" w:rsidR="002F12C1" w:rsidRPr="006251F5" w:rsidRDefault="002F12C1" w:rsidP="002F12C1">
      <w:pPr>
        <w:jc w:val="center"/>
        <w:rPr>
          <w:rFonts w:ascii="Arial" w:hAnsi="Arial" w:cs="Arial"/>
          <w:b/>
          <w:sz w:val="24"/>
          <w:szCs w:val="24"/>
        </w:rPr>
      </w:pPr>
    </w:p>
    <w:p w14:paraId="780A1EE1" w14:textId="680EC92F" w:rsidR="00E65455" w:rsidRPr="006251F5" w:rsidRDefault="00E65455" w:rsidP="002F12C1">
      <w:pPr>
        <w:jc w:val="center"/>
        <w:rPr>
          <w:rFonts w:ascii="Arial" w:hAnsi="Arial" w:cs="Arial"/>
          <w:b/>
        </w:rPr>
      </w:pPr>
      <w:r w:rsidRPr="006251F5">
        <w:rPr>
          <w:rFonts w:ascii="Arial" w:hAnsi="Arial" w:cs="Arial"/>
          <w:b/>
        </w:rPr>
        <w:t>TIPOLOGIA DI ATTIVITA: SAGRE</w:t>
      </w:r>
    </w:p>
    <w:p w14:paraId="1B1C5222" w14:textId="77777777" w:rsidR="0066670D" w:rsidRPr="006251F5" w:rsidRDefault="0066670D" w:rsidP="0066670D">
      <w:pPr>
        <w:rPr>
          <w:rFonts w:ascii="Arial" w:hAnsi="Arial" w:cs="Arial"/>
          <w:b/>
          <w:sz w:val="24"/>
          <w:szCs w:val="24"/>
        </w:rPr>
      </w:pPr>
    </w:p>
    <w:p w14:paraId="74136F49" w14:textId="77777777" w:rsidR="00E65455" w:rsidRPr="006251F5" w:rsidRDefault="00E65455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887A2B7" w14:textId="69476C52" w:rsidR="0066670D" w:rsidRPr="006251F5" w:rsidRDefault="0066670D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>P</w:t>
      </w:r>
      <w:r w:rsidR="002255AB"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>ROPOSTA PROGETTUALE</w:t>
      </w:r>
      <w:r w:rsidR="00904C34"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</w:t>
      </w:r>
    </w:p>
    <w:p w14:paraId="69AE9617" w14:textId="77777777" w:rsidR="002255AB" w:rsidRPr="006251F5" w:rsidRDefault="002255AB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278F0A01" w14:textId="77777777" w:rsidR="002255AB" w:rsidRPr="006251F5" w:rsidRDefault="002255AB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353AE26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PERIODO DI RIFERIMENTO</w:t>
      </w:r>
    </w:p>
    <w:p w14:paraId="2F0B57C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>(selezionare il periodo di riferimento)</w:t>
      </w:r>
    </w:p>
    <w:p w14:paraId="73CCE69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543B8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C4392F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132BA57" w14:textId="11581624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2DD874BF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7223880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SOGGETTO PROPONENTE</w:t>
      </w:r>
    </w:p>
    <w:p w14:paraId="5826480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</w:rPr>
        <w:t>(</w:t>
      </w:r>
      <w:r w:rsidRPr="006251F5">
        <w:rPr>
          <w:rFonts w:ascii="Arial" w:eastAsia="Calibri" w:hAnsi="Arial" w:cs="Arial"/>
          <w:sz w:val="14"/>
          <w:szCs w:val="14"/>
        </w:rPr>
        <w:t xml:space="preserve">Denominazione e dati completi del proponente; descrizione delle esperienze.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B0CAF48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EA3E8D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192947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2CB80CF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0391C6F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B9DD401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FA5826A" w14:textId="2C95EE4D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CARATTERISTICHE DELLA PROPOSTA PROGETTUALE</w:t>
      </w:r>
    </w:p>
    <w:p w14:paraId="7325860F" w14:textId="26CD5AD9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(Descrizione complessiva dell’iniziativa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3000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6EC20DF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03CD5D5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7FEF17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3439FA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E4A74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563C067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F68D52D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60ABF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DC14A9D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D8C7207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40DBAC1" w14:textId="0351CB1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STORICITA’ DELL’EVENTO PROPOSTO</w:t>
      </w:r>
    </w:p>
    <w:p w14:paraId="1DC233EA" w14:textId="2B18D7AB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(Indicazione degli anni di storia della manifestazione e dei risultati conseguiti nel tempo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600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E4E5B85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F19CA0B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68E1D5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1ACA06B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692DC0C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B109486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61EB332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2CD48D4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A2529E9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44F59F1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194D8C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PROGRAMMA DI SVOLGIMENTO DELL’ATTIVITA’</w:t>
      </w:r>
    </w:p>
    <w:p w14:paraId="464BF56C" w14:textId="2040BC6D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(Definizione dei luoghi di svolgimento dell’attività programmata; definizione delle date, degli orari e delle modalità di attuazione.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</w:t>
      </w:r>
    </w:p>
    <w:p w14:paraId="6B13088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b/>
          <w:bCs/>
          <w:sz w:val="14"/>
          <w:szCs w:val="14"/>
        </w:rPr>
        <w:t>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7E02E18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E8AC47C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91455F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CEE837D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CACF2D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540A8E8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0ACE59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331EFB7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439FAC1" w14:textId="27B91913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EVENTUALI NECESSITA’ SPECIFICHE</w:t>
      </w:r>
    </w:p>
    <w:p w14:paraId="4F55997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specifiche necessita logistico - operative in fase di esecuzione.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6669F09A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05844EE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5FDAB41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057AD1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0BFE0DE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BA6C32" w14:textId="77777777" w:rsidR="00F34282" w:rsidRPr="006251F5" w:rsidRDefault="00F34282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17F28D7" w14:textId="77777777" w:rsidR="00F34282" w:rsidRDefault="00F34282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FECFFB4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8E68D42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6C036EF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7F48419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542122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23BA25" w14:textId="77777777" w:rsidR="006251F5" w:rsidRP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1ECBABA" w14:textId="430CD5F4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lastRenderedPageBreak/>
        <w:t>STRATEGIA DI COMUNICAZIONE</w:t>
      </w:r>
    </w:p>
    <w:p w14:paraId="31A2176C" w14:textId="32D9108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i propri mezzi di comunicazione a disposizione in relazione all’attività che si intende proporre.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628666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46853A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F736DA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51ADF2F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F3FEAB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3C9C7D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8B89C60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8C97BE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4FB88F4" w14:textId="77777777" w:rsidR="006C118A" w:rsidRPr="006251F5" w:rsidRDefault="006C118A" w:rsidP="007531FA">
      <w:pPr>
        <w:jc w:val="both"/>
        <w:rPr>
          <w:rFonts w:ascii="Arial" w:hAnsi="Arial" w:cs="Arial"/>
          <w:sz w:val="24"/>
          <w:szCs w:val="24"/>
        </w:rPr>
      </w:pPr>
    </w:p>
    <w:p w14:paraId="0050171D" w14:textId="77777777" w:rsidR="002255AB" w:rsidRPr="006251F5" w:rsidRDefault="002255AB" w:rsidP="007531FA">
      <w:pPr>
        <w:jc w:val="both"/>
        <w:rPr>
          <w:rFonts w:ascii="Arial" w:hAnsi="Arial" w:cs="Arial"/>
          <w:sz w:val="24"/>
          <w:szCs w:val="24"/>
        </w:rPr>
      </w:pPr>
    </w:p>
    <w:p w14:paraId="10C1B5DC" w14:textId="77777777" w:rsidR="007531FA" w:rsidRPr="006251F5" w:rsidRDefault="007531FA" w:rsidP="007531FA">
      <w:pPr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>Luogo e Data _________________________________</w:t>
      </w:r>
    </w:p>
    <w:p w14:paraId="726A7BC1" w14:textId="77777777" w:rsidR="006C118A" w:rsidRPr="006251F5" w:rsidRDefault="006C118A" w:rsidP="007531FA">
      <w:pPr>
        <w:jc w:val="both"/>
        <w:rPr>
          <w:rFonts w:ascii="Arial" w:hAnsi="Arial" w:cs="Arial"/>
          <w:sz w:val="18"/>
          <w:szCs w:val="18"/>
        </w:rPr>
      </w:pPr>
    </w:p>
    <w:p w14:paraId="7A1A9C36" w14:textId="77777777" w:rsidR="007531FA" w:rsidRPr="006251F5" w:rsidRDefault="007531FA" w:rsidP="007531FA">
      <w:pPr>
        <w:jc w:val="both"/>
        <w:rPr>
          <w:rFonts w:ascii="Arial" w:hAnsi="Arial" w:cs="Arial"/>
          <w:sz w:val="18"/>
          <w:szCs w:val="18"/>
        </w:rPr>
      </w:pPr>
    </w:p>
    <w:p w14:paraId="69E7C29E" w14:textId="77777777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 xml:space="preserve">           Firma del Presidente/Legale Rappresentante</w:t>
      </w:r>
    </w:p>
    <w:p w14:paraId="7B22231A" w14:textId="77777777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</w:p>
    <w:p w14:paraId="67A99860" w14:textId="3C7A5B86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>____________________________________________</w:t>
      </w:r>
    </w:p>
    <w:sectPr w:rsidR="007531FA" w:rsidRPr="006251F5" w:rsidSect="002255AB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F32D" w14:textId="77777777" w:rsidR="00F074B4" w:rsidRDefault="00F074B4" w:rsidP="00F62BFB">
      <w:r>
        <w:separator/>
      </w:r>
    </w:p>
  </w:endnote>
  <w:endnote w:type="continuationSeparator" w:id="0">
    <w:p w14:paraId="5A477E4B" w14:textId="77777777" w:rsidR="00F074B4" w:rsidRDefault="00F074B4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F126" w14:textId="77777777" w:rsidR="00F074B4" w:rsidRDefault="00F074B4" w:rsidP="00F62BFB">
      <w:r>
        <w:separator/>
      </w:r>
    </w:p>
  </w:footnote>
  <w:footnote w:type="continuationSeparator" w:id="0">
    <w:p w14:paraId="7DAAB6AD" w14:textId="77777777" w:rsidR="00F074B4" w:rsidRDefault="00F074B4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5B6E" w14:textId="7608B3BA" w:rsidR="00222BEC" w:rsidRDefault="00222BEC" w:rsidP="00C74CAC">
    <w:pPr>
      <w:tabs>
        <w:tab w:val="left" w:pos="1640"/>
      </w:tabs>
      <w:rPr>
        <w:b/>
        <w:sz w:val="22"/>
        <w:szCs w:val="22"/>
      </w:rPr>
    </w:pPr>
    <w:r w:rsidRPr="00B65719">
      <w:rPr>
        <w:b/>
        <w:sz w:val="22"/>
        <w:szCs w:val="22"/>
      </w:rPr>
      <w:t>All.</w:t>
    </w:r>
    <w:r w:rsidR="00006288">
      <w:rPr>
        <w:b/>
        <w:sz w:val="22"/>
        <w:szCs w:val="22"/>
      </w:rPr>
      <w:t xml:space="preserve"> </w:t>
    </w:r>
    <w:r w:rsidR="00907D07">
      <w:rPr>
        <w:b/>
        <w:sz w:val="22"/>
        <w:szCs w:val="22"/>
      </w:rPr>
      <w:t>C</w:t>
    </w:r>
    <w:r w:rsidR="006251F5">
      <w:rPr>
        <w:b/>
        <w:sz w:val="22"/>
        <w:szCs w:val="22"/>
      </w:rPr>
      <w:t>1</w:t>
    </w:r>
    <w:r>
      <w:rPr>
        <w:b/>
        <w:sz w:val="22"/>
        <w:szCs w:val="22"/>
      </w:rPr>
      <w:t xml:space="preserve"> – P</w:t>
    </w:r>
    <w:r w:rsidR="002255AB">
      <w:rPr>
        <w:b/>
        <w:sz w:val="22"/>
        <w:szCs w:val="22"/>
      </w:rPr>
      <w:t>roposta progettuale</w:t>
    </w:r>
    <w:r w:rsidR="00904C34">
      <w:rPr>
        <w:b/>
        <w:sz w:val="22"/>
        <w:szCs w:val="22"/>
      </w:rPr>
      <w:t xml:space="preserve"> – Modulo Sagre</w:t>
    </w:r>
  </w:p>
  <w:p w14:paraId="7614BEFB" w14:textId="77777777" w:rsidR="00904C34" w:rsidRDefault="00904C34" w:rsidP="00C74CAC">
    <w:pPr>
      <w:tabs>
        <w:tab w:val="left" w:pos="1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22456">
    <w:abstractNumId w:val="19"/>
  </w:num>
  <w:num w:numId="2" w16cid:durableId="1606959557">
    <w:abstractNumId w:val="0"/>
  </w:num>
  <w:num w:numId="3" w16cid:durableId="1449354187">
    <w:abstractNumId w:val="14"/>
  </w:num>
  <w:num w:numId="4" w16cid:durableId="977879738">
    <w:abstractNumId w:val="28"/>
  </w:num>
  <w:num w:numId="5" w16cid:durableId="149297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582475">
    <w:abstractNumId w:val="31"/>
  </w:num>
  <w:num w:numId="7" w16cid:durableId="1702974263">
    <w:abstractNumId w:val="11"/>
  </w:num>
  <w:num w:numId="8" w16cid:durableId="591276907">
    <w:abstractNumId w:val="16"/>
  </w:num>
  <w:num w:numId="9" w16cid:durableId="1411192460">
    <w:abstractNumId w:val="30"/>
  </w:num>
  <w:num w:numId="10" w16cid:durableId="649021979">
    <w:abstractNumId w:val="20"/>
  </w:num>
  <w:num w:numId="11" w16cid:durableId="681514359">
    <w:abstractNumId w:val="3"/>
  </w:num>
  <w:num w:numId="12" w16cid:durableId="959725227">
    <w:abstractNumId w:val="30"/>
  </w:num>
  <w:num w:numId="13" w16cid:durableId="1710035841">
    <w:abstractNumId w:val="23"/>
  </w:num>
  <w:num w:numId="14" w16cid:durableId="2145081798">
    <w:abstractNumId w:val="29"/>
  </w:num>
  <w:num w:numId="15" w16cid:durableId="1270118555">
    <w:abstractNumId w:val="24"/>
  </w:num>
  <w:num w:numId="16" w16cid:durableId="463353253">
    <w:abstractNumId w:val="6"/>
  </w:num>
  <w:num w:numId="17" w16cid:durableId="702364688">
    <w:abstractNumId w:val="25"/>
  </w:num>
  <w:num w:numId="18" w16cid:durableId="1780026125">
    <w:abstractNumId w:val="15"/>
  </w:num>
  <w:num w:numId="19" w16cid:durableId="554118917">
    <w:abstractNumId w:val="26"/>
  </w:num>
  <w:num w:numId="20" w16cid:durableId="328408077">
    <w:abstractNumId w:val="8"/>
  </w:num>
  <w:num w:numId="21" w16cid:durableId="1367174392">
    <w:abstractNumId w:val="18"/>
  </w:num>
  <w:num w:numId="22" w16cid:durableId="568032112">
    <w:abstractNumId w:val="27"/>
  </w:num>
  <w:num w:numId="23" w16cid:durableId="1408990059">
    <w:abstractNumId w:val="17"/>
  </w:num>
  <w:num w:numId="24" w16cid:durableId="464272233">
    <w:abstractNumId w:val="4"/>
  </w:num>
  <w:num w:numId="25" w16cid:durableId="1700398034">
    <w:abstractNumId w:val="5"/>
  </w:num>
  <w:num w:numId="26" w16cid:durableId="1058743491">
    <w:abstractNumId w:val="2"/>
  </w:num>
  <w:num w:numId="27" w16cid:durableId="165941443">
    <w:abstractNumId w:val="13"/>
  </w:num>
  <w:num w:numId="28" w16cid:durableId="1187644880">
    <w:abstractNumId w:val="22"/>
  </w:num>
  <w:num w:numId="29" w16cid:durableId="688411963">
    <w:abstractNumId w:val="1"/>
  </w:num>
  <w:num w:numId="30" w16cid:durableId="2033024935">
    <w:abstractNumId w:val="9"/>
  </w:num>
  <w:num w:numId="31" w16cid:durableId="1888449806">
    <w:abstractNumId w:val="7"/>
  </w:num>
  <w:num w:numId="32" w16cid:durableId="1899050962">
    <w:abstractNumId w:val="10"/>
  </w:num>
  <w:num w:numId="33" w16cid:durableId="976178779">
    <w:abstractNumId w:val="32"/>
  </w:num>
  <w:num w:numId="34" w16cid:durableId="1329139699">
    <w:abstractNumId w:val="12"/>
  </w:num>
  <w:num w:numId="35" w16cid:durableId="4457322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FF"/>
    <w:rsid w:val="00002A2E"/>
    <w:rsid w:val="00006288"/>
    <w:rsid w:val="0001212B"/>
    <w:rsid w:val="00022800"/>
    <w:rsid w:val="00023F96"/>
    <w:rsid w:val="0003048D"/>
    <w:rsid w:val="00030E81"/>
    <w:rsid w:val="00031B6B"/>
    <w:rsid w:val="00033027"/>
    <w:rsid w:val="000509F4"/>
    <w:rsid w:val="00056298"/>
    <w:rsid w:val="00056572"/>
    <w:rsid w:val="000609E5"/>
    <w:rsid w:val="00066298"/>
    <w:rsid w:val="0006725C"/>
    <w:rsid w:val="00072342"/>
    <w:rsid w:val="000914A5"/>
    <w:rsid w:val="0009298C"/>
    <w:rsid w:val="000A427D"/>
    <w:rsid w:val="000A4474"/>
    <w:rsid w:val="000A5E2D"/>
    <w:rsid w:val="000B327C"/>
    <w:rsid w:val="000B7086"/>
    <w:rsid w:val="000C12D6"/>
    <w:rsid w:val="000D10F1"/>
    <w:rsid w:val="000F242C"/>
    <w:rsid w:val="00105053"/>
    <w:rsid w:val="0011443B"/>
    <w:rsid w:val="00114938"/>
    <w:rsid w:val="00114AC2"/>
    <w:rsid w:val="00130B92"/>
    <w:rsid w:val="00141D9B"/>
    <w:rsid w:val="00143F75"/>
    <w:rsid w:val="001631F4"/>
    <w:rsid w:val="00165C94"/>
    <w:rsid w:val="001660C3"/>
    <w:rsid w:val="00170DCC"/>
    <w:rsid w:val="00185E15"/>
    <w:rsid w:val="00197E24"/>
    <w:rsid w:val="001A091B"/>
    <w:rsid w:val="001A6FA1"/>
    <w:rsid w:val="001B600B"/>
    <w:rsid w:val="001D59F0"/>
    <w:rsid w:val="001D5F04"/>
    <w:rsid w:val="001F5D1F"/>
    <w:rsid w:val="00204641"/>
    <w:rsid w:val="00210D14"/>
    <w:rsid w:val="002110D5"/>
    <w:rsid w:val="00222BEC"/>
    <w:rsid w:val="00223F64"/>
    <w:rsid w:val="002255AB"/>
    <w:rsid w:val="00225D20"/>
    <w:rsid w:val="00242EC6"/>
    <w:rsid w:val="00246E00"/>
    <w:rsid w:val="002520AF"/>
    <w:rsid w:val="00266154"/>
    <w:rsid w:val="00285337"/>
    <w:rsid w:val="00290A63"/>
    <w:rsid w:val="002A477E"/>
    <w:rsid w:val="002B18FC"/>
    <w:rsid w:val="002C1617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662F"/>
    <w:rsid w:val="003468C3"/>
    <w:rsid w:val="00347B07"/>
    <w:rsid w:val="00351448"/>
    <w:rsid w:val="00351982"/>
    <w:rsid w:val="00353D16"/>
    <w:rsid w:val="00356E0A"/>
    <w:rsid w:val="00373990"/>
    <w:rsid w:val="00377A90"/>
    <w:rsid w:val="0038458D"/>
    <w:rsid w:val="0039437E"/>
    <w:rsid w:val="00396087"/>
    <w:rsid w:val="003A14B1"/>
    <w:rsid w:val="003A5C9D"/>
    <w:rsid w:val="003A722B"/>
    <w:rsid w:val="003C0FF6"/>
    <w:rsid w:val="003D53C0"/>
    <w:rsid w:val="003D6936"/>
    <w:rsid w:val="003E2BCD"/>
    <w:rsid w:val="003E665B"/>
    <w:rsid w:val="00400211"/>
    <w:rsid w:val="00401459"/>
    <w:rsid w:val="00404B1A"/>
    <w:rsid w:val="00407BC4"/>
    <w:rsid w:val="00412C8A"/>
    <w:rsid w:val="00415EE3"/>
    <w:rsid w:val="00444468"/>
    <w:rsid w:val="00446C2E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FC8"/>
    <w:rsid w:val="004B7246"/>
    <w:rsid w:val="004C086F"/>
    <w:rsid w:val="004C4109"/>
    <w:rsid w:val="004C42B3"/>
    <w:rsid w:val="004C4819"/>
    <w:rsid w:val="004D22C8"/>
    <w:rsid w:val="004E10FB"/>
    <w:rsid w:val="00504877"/>
    <w:rsid w:val="00521921"/>
    <w:rsid w:val="0052730A"/>
    <w:rsid w:val="005468E5"/>
    <w:rsid w:val="00547C02"/>
    <w:rsid w:val="00551D6B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D3BDD"/>
    <w:rsid w:val="005D6587"/>
    <w:rsid w:val="005D67D7"/>
    <w:rsid w:val="005E3A46"/>
    <w:rsid w:val="005E7065"/>
    <w:rsid w:val="00602095"/>
    <w:rsid w:val="00605F93"/>
    <w:rsid w:val="00620942"/>
    <w:rsid w:val="006251F5"/>
    <w:rsid w:val="00634455"/>
    <w:rsid w:val="0063789C"/>
    <w:rsid w:val="00637C25"/>
    <w:rsid w:val="00641A9A"/>
    <w:rsid w:val="00646CA8"/>
    <w:rsid w:val="00651911"/>
    <w:rsid w:val="006639DA"/>
    <w:rsid w:val="0066650F"/>
    <w:rsid w:val="0066670D"/>
    <w:rsid w:val="00674C1A"/>
    <w:rsid w:val="00680F47"/>
    <w:rsid w:val="006B7F5F"/>
    <w:rsid w:val="006C118A"/>
    <w:rsid w:val="006C50E5"/>
    <w:rsid w:val="006D24AB"/>
    <w:rsid w:val="006E16F4"/>
    <w:rsid w:val="006F07F8"/>
    <w:rsid w:val="006F47C9"/>
    <w:rsid w:val="006F7A0A"/>
    <w:rsid w:val="007100D7"/>
    <w:rsid w:val="00711848"/>
    <w:rsid w:val="007159E5"/>
    <w:rsid w:val="0072482C"/>
    <w:rsid w:val="00725BDA"/>
    <w:rsid w:val="00731A8D"/>
    <w:rsid w:val="00731C07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E9B"/>
    <w:rsid w:val="00827BC5"/>
    <w:rsid w:val="00827FF1"/>
    <w:rsid w:val="00830F0E"/>
    <w:rsid w:val="00834A0F"/>
    <w:rsid w:val="008366DB"/>
    <w:rsid w:val="00840E78"/>
    <w:rsid w:val="0084250A"/>
    <w:rsid w:val="008605F0"/>
    <w:rsid w:val="00860E5C"/>
    <w:rsid w:val="00881195"/>
    <w:rsid w:val="008846E6"/>
    <w:rsid w:val="008960B0"/>
    <w:rsid w:val="008A2A33"/>
    <w:rsid w:val="008B40BC"/>
    <w:rsid w:val="008B5AE8"/>
    <w:rsid w:val="008C2521"/>
    <w:rsid w:val="008D2BEF"/>
    <w:rsid w:val="008D5523"/>
    <w:rsid w:val="008D5C0F"/>
    <w:rsid w:val="008E4AFB"/>
    <w:rsid w:val="008E5787"/>
    <w:rsid w:val="00904C34"/>
    <w:rsid w:val="00907D07"/>
    <w:rsid w:val="009145A4"/>
    <w:rsid w:val="009152CA"/>
    <w:rsid w:val="00926124"/>
    <w:rsid w:val="0092740F"/>
    <w:rsid w:val="009302C5"/>
    <w:rsid w:val="00930E02"/>
    <w:rsid w:val="00933B39"/>
    <w:rsid w:val="009360C9"/>
    <w:rsid w:val="00942242"/>
    <w:rsid w:val="009450CD"/>
    <w:rsid w:val="009543BD"/>
    <w:rsid w:val="00962204"/>
    <w:rsid w:val="00972266"/>
    <w:rsid w:val="00976118"/>
    <w:rsid w:val="00983AAE"/>
    <w:rsid w:val="009846F9"/>
    <w:rsid w:val="00996184"/>
    <w:rsid w:val="00996410"/>
    <w:rsid w:val="009A4083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10FF1"/>
    <w:rsid w:val="00A22CF3"/>
    <w:rsid w:val="00A24D13"/>
    <w:rsid w:val="00A255CE"/>
    <w:rsid w:val="00A36494"/>
    <w:rsid w:val="00A4457F"/>
    <w:rsid w:val="00A5088C"/>
    <w:rsid w:val="00A63270"/>
    <w:rsid w:val="00A63BC2"/>
    <w:rsid w:val="00A6621E"/>
    <w:rsid w:val="00A9628C"/>
    <w:rsid w:val="00AA2A96"/>
    <w:rsid w:val="00AA2BE9"/>
    <w:rsid w:val="00AA32F1"/>
    <w:rsid w:val="00AB2591"/>
    <w:rsid w:val="00AC43F9"/>
    <w:rsid w:val="00AD13F6"/>
    <w:rsid w:val="00AE6391"/>
    <w:rsid w:val="00AE680F"/>
    <w:rsid w:val="00B07FAB"/>
    <w:rsid w:val="00B3340F"/>
    <w:rsid w:val="00B41CC6"/>
    <w:rsid w:val="00B46E3C"/>
    <w:rsid w:val="00B561D9"/>
    <w:rsid w:val="00B64791"/>
    <w:rsid w:val="00B65719"/>
    <w:rsid w:val="00B670D3"/>
    <w:rsid w:val="00B77633"/>
    <w:rsid w:val="00B96AD0"/>
    <w:rsid w:val="00B97F5B"/>
    <w:rsid w:val="00BA1D38"/>
    <w:rsid w:val="00BB13D4"/>
    <w:rsid w:val="00BB61AE"/>
    <w:rsid w:val="00BC0FA8"/>
    <w:rsid w:val="00BC1509"/>
    <w:rsid w:val="00BC3EAF"/>
    <w:rsid w:val="00BC57FD"/>
    <w:rsid w:val="00BD237A"/>
    <w:rsid w:val="00BE2E76"/>
    <w:rsid w:val="00BE5D23"/>
    <w:rsid w:val="00BF0FEA"/>
    <w:rsid w:val="00BF75DA"/>
    <w:rsid w:val="00C2183D"/>
    <w:rsid w:val="00C22460"/>
    <w:rsid w:val="00C251D7"/>
    <w:rsid w:val="00C56A78"/>
    <w:rsid w:val="00C63AF9"/>
    <w:rsid w:val="00C67A50"/>
    <w:rsid w:val="00C721D6"/>
    <w:rsid w:val="00C74CAC"/>
    <w:rsid w:val="00C74F9A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7EE2"/>
    <w:rsid w:val="00D63BB3"/>
    <w:rsid w:val="00D77DEE"/>
    <w:rsid w:val="00D81781"/>
    <w:rsid w:val="00DA73D2"/>
    <w:rsid w:val="00DB0677"/>
    <w:rsid w:val="00DB47E3"/>
    <w:rsid w:val="00DC0883"/>
    <w:rsid w:val="00DC4483"/>
    <w:rsid w:val="00DC53A8"/>
    <w:rsid w:val="00DD1E1A"/>
    <w:rsid w:val="00DE3E6E"/>
    <w:rsid w:val="00E02375"/>
    <w:rsid w:val="00E05218"/>
    <w:rsid w:val="00E20FE1"/>
    <w:rsid w:val="00E26BAA"/>
    <w:rsid w:val="00E35454"/>
    <w:rsid w:val="00E46259"/>
    <w:rsid w:val="00E641CF"/>
    <w:rsid w:val="00E65455"/>
    <w:rsid w:val="00E66E20"/>
    <w:rsid w:val="00E81DAB"/>
    <w:rsid w:val="00E85AEE"/>
    <w:rsid w:val="00E86BEB"/>
    <w:rsid w:val="00EB25CF"/>
    <w:rsid w:val="00ED4FAE"/>
    <w:rsid w:val="00EE6BCF"/>
    <w:rsid w:val="00EE6E42"/>
    <w:rsid w:val="00EF02D0"/>
    <w:rsid w:val="00EF2A38"/>
    <w:rsid w:val="00EF6567"/>
    <w:rsid w:val="00F00392"/>
    <w:rsid w:val="00F06B49"/>
    <w:rsid w:val="00F074B4"/>
    <w:rsid w:val="00F11A41"/>
    <w:rsid w:val="00F17A97"/>
    <w:rsid w:val="00F24E7C"/>
    <w:rsid w:val="00F309DD"/>
    <w:rsid w:val="00F30BAE"/>
    <w:rsid w:val="00F31A99"/>
    <w:rsid w:val="00F34282"/>
    <w:rsid w:val="00F365CD"/>
    <w:rsid w:val="00F41AF2"/>
    <w:rsid w:val="00F454C9"/>
    <w:rsid w:val="00F62BFB"/>
    <w:rsid w:val="00F6493E"/>
    <w:rsid w:val="00F72E54"/>
    <w:rsid w:val="00F80B54"/>
    <w:rsid w:val="00F86EAA"/>
    <w:rsid w:val="00FA4CE7"/>
    <w:rsid w:val="00FA501A"/>
    <w:rsid w:val="00FA616B"/>
    <w:rsid w:val="00FC0258"/>
    <w:rsid w:val="00FC69A0"/>
    <w:rsid w:val="00FE4D4C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17FAD-BD5C-4A45-93A4-79C6AE13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0</TotalTime>
  <Pages>2</Pages>
  <Words>156</Words>
  <Characters>1155</Characters>
  <Application>Microsoft Office Word</Application>
  <DocSecurity>0</DocSecurity>
  <Lines>95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protocollo</cp:lastModifiedBy>
  <cp:revision>3</cp:revision>
  <cp:lastPrinted>2018-01-22T16:41:00Z</cp:lastPrinted>
  <dcterms:created xsi:type="dcterms:W3CDTF">2026-05-08T12:46:00Z</dcterms:created>
  <dcterms:modified xsi:type="dcterms:W3CDTF">2026-05-08T12:46:00Z</dcterms:modified>
</cp:coreProperties>
</file>