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77777777" w:rsidR="00F62BFB" w:rsidRPr="008355AA" w:rsidRDefault="009F4DDA" w:rsidP="009F4DDA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r w:rsidRPr="008355AA">
        <w:rPr>
          <w:rFonts w:ascii="Arial" w:hAnsi="Arial" w:cs="Arial"/>
          <w:b/>
          <w:bCs/>
          <w:sz w:val="24"/>
          <w:szCs w:val="24"/>
        </w:rPr>
        <w:t>(</w:t>
      </w:r>
      <w:r w:rsidR="00C22460" w:rsidRPr="008355AA">
        <w:rPr>
          <w:rFonts w:ascii="Arial" w:hAnsi="Arial" w:cs="Arial"/>
          <w:b/>
          <w:bCs/>
          <w:sz w:val="24"/>
          <w:szCs w:val="24"/>
        </w:rPr>
        <w:t>da compilare su carta intestata dell’Associazione richiedente</w:t>
      </w:r>
      <w:r w:rsidR="008C2521" w:rsidRPr="008355AA">
        <w:rPr>
          <w:rFonts w:ascii="Arial" w:hAnsi="Arial" w:cs="Arial"/>
          <w:b/>
          <w:bCs/>
          <w:sz w:val="24"/>
          <w:szCs w:val="24"/>
        </w:rPr>
        <w:t>)</w:t>
      </w:r>
      <w:r w:rsidR="00C22460" w:rsidRPr="008355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D462B" w14:textId="77777777" w:rsidR="00246E00" w:rsidRPr="008355AA" w:rsidRDefault="00246E00" w:rsidP="00F11A41">
      <w:pPr>
        <w:ind w:right="283"/>
        <w:rPr>
          <w:rFonts w:ascii="Arial" w:hAnsi="Arial" w:cs="Arial"/>
          <w:i/>
          <w:sz w:val="24"/>
          <w:szCs w:val="24"/>
        </w:rPr>
      </w:pPr>
    </w:p>
    <w:p w14:paraId="13D9A47C" w14:textId="77777777" w:rsidR="00222BEC" w:rsidRPr="008355AA" w:rsidRDefault="00222BEC" w:rsidP="00351982">
      <w:pPr>
        <w:ind w:right="283"/>
        <w:jc w:val="center"/>
        <w:rPr>
          <w:rFonts w:ascii="Arial" w:hAnsi="Arial" w:cs="Arial"/>
          <w:i/>
          <w:sz w:val="24"/>
          <w:szCs w:val="24"/>
        </w:rPr>
      </w:pPr>
    </w:p>
    <w:p w14:paraId="201917D9" w14:textId="5F19F4B7" w:rsidR="00F34282" w:rsidRPr="008355AA" w:rsidRDefault="00F34282" w:rsidP="00F34282">
      <w:pPr>
        <w:jc w:val="both"/>
        <w:rPr>
          <w:rFonts w:ascii="Arial" w:hAnsi="Arial" w:cs="Arial"/>
          <w:b/>
          <w:bCs/>
        </w:rPr>
      </w:pPr>
      <w:r w:rsidRPr="008355AA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8355AA">
        <w:rPr>
          <w:rFonts w:ascii="Arial" w:hAnsi="Arial" w:cs="Arial"/>
          <w:b/>
          <w:bCs/>
        </w:rPr>
        <w:t>6</w:t>
      </w:r>
      <w:r w:rsidRPr="008355AA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8355AA" w:rsidRDefault="002F12C1" w:rsidP="002F12C1">
      <w:pPr>
        <w:jc w:val="center"/>
        <w:rPr>
          <w:rFonts w:ascii="Arial" w:hAnsi="Arial" w:cs="Arial"/>
          <w:b/>
          <w:sz w:val="24"/>
          <w:szCs w:val="24"/>
        </w:rPr>
      </w:pPr>
    </w:p>
    <w:p w14:paraId="780A1EE1" w14:textId="1E24D895" w:rsidR="00E65455" w:rsidRPr="008355AA" w:rsidRDefault="00E65455" w:rsidP="002F12C1">
      <w:pPr>
        <w:jc w:val="center"/>
        <w:rPr>
          <w:rFonts w:ascii="Arial" w:hAnsi="Arial" w:cs="Arial"/>
          <w:b/>
        </w:rPr>
      </w:pPr>
      <w:r w:rsidRPr="008355AA">
        <w:rPr>
          <w:rFonts w:ascii="Arial" w:hAnsi="Arial" w:cs="Arial"/>
          <w:b/>
        </w:rPr>
        <w:t>TIPOLOGIA DI ATTIVITA: SA</w:t>
      </w:r>
      <w:r w:rsidR="001E5659" w:rsidRPr="008355AA">
        <w:rPr>
          <w:rFonts w:ascii="Arial" w:hAnsi="Arial" w:cs="Arial"/>
          <w:b/>
        </w:rPr>
        <w:t xml:space="preserve"> COGINA ANTIGA</w:t>
      </w:r>
    </w:p>
    <w:p w14:paraId="1B1C5222" w14:textId="77777777" w:rsidR="0066670D" w:rsidRPr="008355AA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74136F49" w14:textId="77777777" w:rsidR="00E65455" w:rsidRPr="008355AA" w:rsidRDefault="00E65455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887A2B7" w14:textId="69476C52" w:rsidR="0066670D" w:rsidRPr="008355AA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8355AA">
        <w:rPr>
          <w:rFonts w:ascii="Arial" w:hAnsi="Arial" w:cs="Arial"/>
          <w:b/>
          <w:bCs/>
          <w:iCs/>
          <w:sz w:val="24"/>
          <w:szCs w:val="24"/>
          <w:u w:val="single"/>
        </w:rPr>
        <w:t>P</w:t>
      </w:r>
      <w:r w:rsidR="002255AB" w:rsidRPr="008355AA">
        <w:rPr>
          <w:rFonts w:ascii="Arial" w:hAnsi="Arial" w:cs="Arial"/>
          <w:b/>
          <w:bCs/>
          <w:iCs/>
          <w:sz w:val="24"/>
          <w:szCs w:val="24"/>
          <w:u w:val="single"/>
        </w:rPr>
        <w:t>ROPOSTA PROGETTUALE</w:t>
      </w:r>
      <w:r w:rsidR="00904C34" w:rsidRPr="008355AA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</w:p>
    <w:p w14:paraId="69AE9617" w14:textId="77777777" w:rsidR="002255AB" w:rsidRPr="008355AA" w:rsidRDefault="002255AB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78F0A01" w14:textId="77777777" w:rsidR="002255AB" w:rsidRPr="008355AA" w:rsidRDefault="002255AB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353AE260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CCE693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543B89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4392F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32BA57" w14:textId="11581624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2DD874BF" w14:textId="77777777" w:rsidR="00E65455" w:rsidRPr="008355AA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7223880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</w:rPr>
        <w:t>(</w:t>
      </w:r>
      <w:r w:rsidRPr="008355AA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3B0CAF48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A3E8D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192947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2CB80CF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391C6F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B9DD401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A5826A" w14:textId="2C95EE4D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>CARATTERISTICHE DELLA PROPOSTA PROGETTUALE</w:t>
      </w:r>
    </w:p>
    <w:p w14:paraId="7325860F" w14:textId="26CD5AD9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6EC20DF9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03CD5D5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7FEF17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3439FA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E4A74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563C067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F68D52D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60ABF3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DC14A9D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D8C7207" w14:textId="77777777" w:rsidR="00E65455" w:rsidRPr="008355AA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40DBAC1" w14:textId="2D6201A8" w:rsidR="00E65455" w:rsidRPr="008355AA" w:rsidRDefault="001E5659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 xml:space="preserve">ESPERIENZA NELL’ORGANIZZAZIONE DI EVENTI ANALOGHI </w:t>
      </w:r>
    </w:p>
    <w:p w14:paraId="1DC233EA" w14:textId="285DAB1A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>(Indica</w:t>
      </w:r>
      <w:r w:rsidR="00797CD1" w:rsidRPr="008355AA">
        <w:rPr>
          <w:rFonts w:ascii="Arial" w:eastAsia="Calibri" w:hAnsi="Arial" w:cs="Arial"/>
          <w:sz w:val="14"/>
          <w:szCs w:val="14"/>
        </w:rPr>
        <w:t>re</w:t>
      </w:r>
      <w:r w:rsidRPr="008355AA">
        <w:rPr>
          <w:rFonts w:ascii="Arial" w:eastAsia="Calibri" w:hAnsi="Arial" w:cs="Arial"/>
          <w:sz w:val="14"/>
          <w:szCs w:val="14"/>
        </w:rPr>
        <w:t xml:space="preserve"> </w:t>
      </w:r>
      <w:r w:rsidR="001E5659" w:rsidRPr="008355AA">
        <w:rPr>
          <w:rFonts w:ascii="Arial" w:eastAsia="Calibri" w:hAnsi="Arial" w:cs="Arial"/>
          <w:sz w:val="14"/>
          <w:szCs w:val="14"/>
        </w:rPr>
        <w:t>gli</w:t>
      </w:r>
      <w:r w:rsidRPr="008355AA">
        <w:rPr>
          <w:rFonts w:ascii="Arial" w:eastAsia="Calibri" w:hAnsi="Arial" w:cs="Arial"/>
          <w:sz w:val="14"/>
          <w:szCs w:val="14"/>
        </w:rPr>
        <w:t xml:space="preserve"> anni di </w:t>
      </w:r>
      <w:r w:rsidR="001E5659" w:rsidRPr="008355AA">
        <w:rPr>
          <w:rFonts w:ascii="Arial" w:eastAsia="Calibri" w:hAnsi="Arial" w:cs="Arial"/>
          <w:sz w:val="14"/>
          <w:szCs w:val="14"/>
        </w:rPr>
        <w:t xml:space="preserve">esperienza nell’organizzazione di eventi analoghi e i </w:t>
      </w:r>
      <w:r w:rsidRPr="008355AA">
        <w:rPr>
          <w:rFonts w:ascii="Arial" w:eastAsia="Calibri" w:hAnsi="Arial" w:cs="Arial"/>
          <w:sz w:val="14"/>
          <w:szCs w:val="14"/>
        </w:rPr>
        <w:t xml:space="preserve">risultati conseguiti nel tempo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600 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3E4E5B85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F19CA0B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68E1D5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ACA06B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692DC0C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B109486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61EB332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2CD48D4" w14:textId="77777777" w:rsidR="00E65455" w:rsidRPr="008355AA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A2529E9" w14:textId="77777777" w:rsidR="00E65455" w:rsidRPr="008355AA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4F59F1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94D8C0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>PROGRAMMA DI SVOLGIMENTO DELL’ATTIVITA’</w:t>
      </w:r>
    </w:p>
    <w:p w14:paraId="464BF56C" w14:textId="2040BC6D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B130880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7E02E189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8AC47C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91455F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CEE837D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ACF2D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40A8E8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0ACE59" w14:textId="77777777" w:rsidR="00E65455" w:rsidRPr="008355AA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331EFB7" w14:textId="77777777" w:rsidR="00E65455" w:rsidRPr="008355AA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439FAC1" w14:textId="27B91913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t>EVENTUALI NECESSITA’ SPECIFICHE</w:t>
      </w:r>
    </w:p>
    <w:p w14:paraId="4F559973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6669F09A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05844EE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5FDAB41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57AD1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0BFE0DE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BA6C32" w14:textId="77777777" w:rsidR="00F34282" w:rsidRPr="008355AA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7F28D7" w14:textId="77777777" w:rsidR="00F34282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55877B" w14:textId="77777777" w:rsid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17BD34D" w14:textId="77777777" w:rsid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35223E4" w14:textId="77777777" w:rsid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52AA5E" w14:textId="77777777" w:rsid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C34EEF" w14:textId="77777777" w:rsid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776AF0E" w14:textId="77777777" w:rsidR="008355AA" w:rsidRPr="008355AA" w:rsidRDefault="008355AA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ECBABA" w14:textId="430CD5F4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8355AA">
        <w:rPr>
          <w:rFonts w:ascii="Arial" w:eastAsia="Calibri" w:hAnsi="Arial" w:cs="Arial"/>
          <w:b/>
          <w:bCs/>
        </w:rPr>
        <w:lastRenderedPageBreak/>
        <w:t>STRATEGIA DI COMUNICAZIONE</w:t>
      </w:r>
    </w:p>
    <w:p w14:paraId="31A2176C" w14:textId="32D9108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8355AA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8355AA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8355AA">
        <w:rPr>
          <w:rFonts w:ascii="Arial" w:eastAsia="Calibri" w:hAnsi="Arial" w:cs="Arial"/>
          <w:sz w:val="14"/>
          <w:szCs w:val="14"/>
        </w:rPr>
        <w:t>)</w:t>
      </w:r>
    </w:p>
    <w:p w14:paraId="3628666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6853A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F736DA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1ADF2F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3FEAB4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C9C7D6" w14:textId="77777777" w:rsidR="002255AB" w:rsidRPr="008355AA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8B89C60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8C97BE" w14:textId="77777777" w:rsidR="002255AB" w:rsidRPr="008355AA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FB88F4" w14:textId="77777777" w:rsidR="006C118A" w:rsidRPr="008355AA" w:rsidRDefault="006C118A" w:rsidP="007531FA">
      <w:pPr>
        <w:jc w:val="both"/>
        <w:rPr>
          <w:rFonts w:ascii="Arial" w:hAnsi="Arial" w:cs="Arial"/>
        </w:rPr>
      </w:pPr>
    </w:p>
    <w:p w14:paraId="0050171D" w14:textId="77777777" w:rsidR="002255AB" w:rsidRPr="008355AA" w:rsidRDefault="002255AB" w:rsidP="007531FA">
      <w:pPr>
        <w:jc w:val="both"/>
        <w:rPr>
          <w:rFonts w:ascii="Arial" w:hAnsi="Arial" w:cs="Arial"/>
        </w:rPr>
      </w:pPr>
    </w:p>
    <w:p w14:paraId="10C1B5DC" w14:textId="77777777" w:rsidR="007531FA" w:rsidRPr="008355AA" w:rsidRDefault="007531FA" w:rsidP="007531FA">
      <w:pPr>
        <w:jc w:val="both"/>
        <w:rPr>
          <w:rFonts w:ascii="Arial" w:hAnsi="Arial" w:cs="Arial"/>
        </w:rPr>
      </w:pPr>
      <w:r w:rsidRPr="008355AA">
        <w:rPr>
          <w:rFonts w:ascii="Arial" w:hAnsi="Arial" w:cs="Arial"/>
        </w:rPr>
        <w:t>Luogo e Data _________________________________</w:t>
      </w:r>
    </w:p>
    <w:p w14:paraId="726A7BC1" w14:textId="77777777" w:rsidR="006C118A" w:rsidRPr="008355AA" w:rsidRDefault="006C118A" w:rsidP="007531FA">
      <w:pPr>
        <w:jc w:val="both"/>
        <w:rPr>
          <w:rFonts w:ascii="Arial" w:hAnsi="Arial" w:cs="Arial"/>
        </w:rPr>
      </w:pPr>
    </w:p>
    <w:p w14:paraId="7A1A9C36" w14:textId="77777777" w:rsidR="007531FA" w:rsidRPr="008355AA" w:rsidRDefault="007531FA" w:rsidP="007531FA">
      <w:pPr>
        <w:jc w:val="both"/>
        <w:rPr>
          <w:rFonts w:ascii="Arial" w:hAnsi="Arial" w:cs="Arial"/>
        </w:rPr>
      </w:pPr>
    </w:p>
    <w:p w14:paraId="69E7C29E" w14:textId="77777777" w:rsidR="007531FA" w:rsidRPr="008355AA" w:rsidRDefault="007531FA" w:rsidP="007531FA">
      <w:pPr>
        <w:ind w:left="4248"/>
        <w:jc w:val="both"/>
        <w:rPr>
          <w:rFonts w:ascii="Arial" w:hAnsi="Arial" w:cs="Arial"/>
        </w:rPr>
      </w:pPr>
      <w:r w:rsidRPr="008355AA">
        <w:rPr>
          <w:rFonts w:ascii="Arial" w:hAnsi="Arial" w:cs="Arial"/>
        </w:rPr>
        <w:t xml:space="preserve">           Firma del Presidente/Legale Rappresentante</w:t>
      </w:r>
    </w:p>
    <w:p w14:paraId="7B22231A" w14:textId="77777777" w:rsidR="007531FA" w:rsidRPr="008355AA" w:rsidRDefault="007531FA" w:rsidP="007531FA">
      <w:pPr>
        <w:ind w:left="4248"/>
        <w:jc w:val="both"/>
        <w:rPr>
          <w:rFonts w:ascii="Arial" w:hAnsi="Arial" w:cs="Arial"/>
        </w:rPr>
      </w:pPr>
    </w:p>
    <w:p w14:paraId="67A99860" w14:textId="3C7A5B86" w:rsidR="007531FA" w:rsidRPr="008355AA" w:rsidRDefault="007531FA" w:rsidP="007531FA">
      <w:pPr>
        <w:ind w:left="4248"/>
        <w:jc w:val="both"/>
        <w:rPr>
          <w:rFonts w:ascii="Arial" w:hAnsi="Arial" w:cs="Arial"/>
        </w:rPr>
      </w:pPr>
      <w:r w:rsidRPr="008355AA">
        <w:rPr>
          <w:rFonts w:ascii="Arial" w:hAnsi="Arial" w:cs="Arial"/>
        </w:rPr>
        <w:t>____________________________________________</w:t>
      </w:r>
    </w:p>
    <w:sectPr w:rsidR="007531FA" w:rsidRPr="008355AA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ED8B" w14:textId="77777777" w:rsidR="00BB740D" w:rsidRDefault="00BB740D" w:rsidP="00F62BFB">
      <w:r>
        <w:separator/>
      </w:r>
    </w:p>
  </w:endnote>
  <w:endnote w:type="continuationSeparator" w:id="0">
    <w:p w14:paraId="0D8C4FB2" w14:textId="77777777" w:rsidR="00BB740D" w:rsidRDefault="00BB740D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353D" w14:textId="77777777" w:rsidR="00BB740D" w:rsidRDefault="00BB740D" w:rsidP="00F62BFB">
      <w:r>
        <w:separator/>
      </w:r>
    </w:p>
  </w:footnote>
  <w:footnote w:type="continuationSeparator" w:id="0">
    <w:p w14:paraId="4995039A" w14:textId="77777777" w:rsidR="00BB740D" w:rsidRDefault="00BB740D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038DB5FE" w:rsidR="00222BEC" w:rsidRPr="008355AA" w:rsidRDefault="00222BEC" w:rsidP="00C74CAC">
    <w:pPr>
      <w:tabs>
        <w:tab w:val="left" w:pos="1640"/>
      </w:tabs>
      <w:rPr>
        <w:rFonts w:ascii="Arial" w:hAnsi="Arial" w:cs="Arial"/>
        <w:b/>
        <w:sz w:val="18"/>
        <w:szCs w:val="18"/>
      </w:rPr>
    </w:pPr>
    <w:r w:rsidRPr="008355AA">
      <w:rPr>
        <w:rFonts w:ascii="Arial" w:hAnsi="Arial" w:cs="Arial"/>
        <w:b/>
        <w:sz w:val="18"/>
        <w:szCs w:val="18"/>
      </w:rPr>
      <w:t>All.</w:t>
    </w:r>
    <w:r w:rsidR="00006288" w:rsidRPr="008355AA">
      <w:rPr>
        <w:rFonts w:ascii="Arial" w:hAnsi="Arial" w:cs="Arial"/>
        <w:b/>
        <w:sz w:val="18"/>
        <w:szCs w:val="18"/>
      </w:rPr>
      <w:t xml:space="preserve"> </w:t>
    </w:r>
    <w:r w:rsidR="00797CD1" w:rsidRPr="008355AA">
      <w:rPr>
        <w:rFonts w:ascii="Arial" w:hAnsi="Arial" w:cs="Arial"/>
        <w:b/>
        <w:sz w:val="18"/>
        <w:szCs w:val="18"/>
      </w:rPr>
      <w:t xml:space="preserve">C2 </w:t>
    </w:r>
    <w:r w:rsidRPr="008355AA">
      <w:rPr>
        <w:rFonts w:ascii="Arial" w:hAnsi="Arial" w:cs="Arial"/>
        <w:b/>
        <w:sz w:val="18"/>
        <w:szCs w:val="18"/>
      </w:rPr>
      <w:t xml:space="preserve"> – P</w:t>
    </w:r>
    <w:r w:rsidR="002255AB" w:rsidRPr="008355AA">
      <w:rPr>
        <w:rFonts w:ascii="Arial" w:hAnsi="Arial" w:cs="Arial"/>
        <w:b/>
        <w:sz w:val="18"/>
        <w:szCs w:val="18"/>
      </w:rPr>
      <w:t>roposta progettuale</w:t>
    </w:r>
    <w:r w:rsidR="00904C34" w:rsidRPr="008355AA">
      <w:rPr>
        <w:rFonts w:ascii="Arial" w:hAnsi="Arial" w:cs="Arial"/>
        <w:b/>
        <w:sz w:val="18"/>
        <w:szCs w:val="18"/>
      </w:rPr>
      <w:t xml:space="preserve"> – Modulo S</w:t>
    </w:r>
    <w:r w:rsidR="001E5659" w:rsidRPr="008355AA">
      <w:rPr>
        <w:rFonts w:ascii="Arial" w:hAnsi="Arial" w:cs="Arial"/>
        <w:b/>
        <w:sz w:val="18"/>
        <w:szCs w:val="18"/>
      </w:rPr>
      <w:t>a Cogina Antiga</w:t>
    </w:r>
  </w:p>
  <w:p w14:paraId="7614BEFB" w14:textId="77777777" w:rsidR="00904C34" w:rsidRPr="008355AA" w:rsidRDefault="00904C34" w:rsidP="00C74CAC">
    <w:pPr>
      <w:tabs>
        <w:tab w:val="left" w:pos="16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D59F0"/>
    <w:rsid w:val="001D5F04"/>
    <w:rsid w:val="001E5659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6E00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72E4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C6B2F"/>
    <w:rsid w:val="005D07D5"/>
    <w:rsid w:val="005D6587"/>
    <w:rsid w:val="005D67D7"/>
    <w:rsid w:val="005E3A46"/>
    <w:rsid w:val="005E7065"/>
    <w:rsid w:val="00602095"/>
    <w:rsid w:val="00605F93"/>
    <w:rsid w:val="00620942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97CD1"/>
    <w:rsid w:val="007B4992"/>
    <w:rsid w:val="007B7882"/>
    <w:rsid w:val="007C07B8"/>
    <w:rsid w:val="007C63E3"/>
    <w:rsid w:val="007C7BCF"/>
    <w:rsid w:val="007C7CC9"/>
    <w:rsid w:val="007E3BD7"/>
    <w:rsid w:val="007F4320"/>
    <w:rsid w:val="007F6001"/>
    <w:rsid w:val="007F61BA"/>
    <w:rsid w:val="008037AB"/>
    <w:rsid w:val="008037F9"/>
    <w:rsid w:val="00803E9B"/>
    <w:rsid w:val="00827BC5"/>
    <w:rsid w:val="00827FF1"/>
    <w:rsid w:val="00830F0E"/>
    <w:rsid w:val="00834A0F"/>
    <w:rsid w:val="008355AA"/>
    <w:rsid w:val="008366DB"/>
    <w:rsid w:val="00840E78"/>
    <w:rsid w:val="0084250A"/>
    <w:rsid w:val="008605F0"/>
    <w:rsid w:val="00860E5C"/>
    <w:rsid w:val="00881195"/>
    <w:rsid w:val="008846E6"/>
    <w:rsid w:val="008960B0"/>
    <w:rsid w:val="00896EC2"/>
    <w:rsid w:val="008A2A33"/>
    <w:rsid w:val="008B40BC"/>
    <w:rsid w:val="008B5AE8"/>
    <w:rsid w:val="008C2521"/>
    <w:rsid w:val="008D1AC8"/>
    <w:rsid w:val="008D2BEF"/>
    <w:rsid w:val="008D5523"/>
    <w:rsid w:val="008D5C0F"/>
    <w:rsid w:val="008E4AFB"/>
    <w:rsid w:val="008E5787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5025"/>
    <w:rsid w:val="00A6621E"/>
    <w:rsid w:val="00A75535"/>
    <w:rsid w:val="00A9628C"/>
    <w:rsid w:val="00AA2A96"/>
    <w:rsid w:val="00AA2BE9"/>
    <w:rsid w:val="00AA32F1"/>
    <w:rsid w:val="00AC43F9"/>
    <w:rsid w:val="00AD13F6"/>
    <w:rsid w:val="00AE6391"/>
    <w:rsid w:val="00AE680F"/>
    <w:rsid w:val="00B03D30"/>
    <w:rsid w:val="00B07FAB"/>
    <w:rsid w:val="00B3340F"/>
    <w:rsid w:val="00B41CC6"/>
    <w:rsid w:val="00B46E3C"/>
    <w:rsid w:val="00B561D9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B740D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3BB3"/>
    <w:rsid w:val="00D77DEE"/>
    <w:rsid w:val="00D81781"/>
    <w:rsid w:val="00DA67A7"/>
    <w:rsid w:val="00DA73D2"/>
    <w:rsid w:val="00DB0677"/>
    <w:rsid w:val="00DB47E3"/>
    <w:rsid w:val="00DC0883"/>
    <w:rsid w:val="00DC53A8"/>
    <w:rsid w:val="00DD1E1A"/>
    <w:rsid w:val="00DE2A3F"/>
    <w:rsid w:val="00DE3E6E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162</Words>
  <Characters>1193</Characters>
  <Application>Microsoft Office Word</Application>
  <DocSecurity>0</DocSecurity>
  <Lines>95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2026-05-08T12:46:00Z</dcterms:created>
  <dcterms:modified xsi:type="dcterms:W3CDTF">2026-05-08T12:47:00Z</dcterms:modified>
</cp:coreProperties>
</file>