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256334E7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975B9E">
        <w:rPr>
          <w:rFonts w:ascii="Arial" w:hAnsi="Arial" w:cs="Arial"/>
          <w:b/>
        </w:rPr>
        <w:t>EVENTI FOL</w:t>
      </w:r>
      <w:r w:rsidR="005F7EDC">
        <w:rPr>
          <w:rFonts w:ascii="Arial" w:hAnsi="Arial" w:cs="Arial"/>
          <w:b/>
        </w:rPr>
        <w:t>C</w:t>
      </w:r>
      <w:r w:rsidR="00975B9E">
        <w:rPr>
          <w:rFonts w:ascii="Arial" w:hAnsi="Arial" w:cs="Arial"/>
          <w:b/>
        </w:rPr>
        <w:t>LORISTICI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4F8DFD2C" w:rsidR="00E65455" w:rsidRPr="006251F5" w:rsidRDefault="00975B9E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ANNI DI ESPERIENZA NELL’ORGANIZZAZIONE DI EVENTI ANALOGHI</w:t>
      </w:r>
    </w:p>
    <w:p w14:paraId="1DC233EA" w14:textId="0896E796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(Indicazione </w:t>
      </w:r>
      <w:r w:rsidR="00975B9E">
        <w:rPr>
          <w:rFonts w:ascii="Arial" w:eastAsia="Calibri" w:hAnsi="Arial" w:cs="Arial"/>
          <w:sz w:val="14"/>
          <w:szCs w:val="14"/>
        </w:rPr>
        <w:t xml:space="preserve">gli </w:t>
      </w:r>
      <w:r w:rsidRPr="006251F5">
        <w:rPr>
          <w:rFonts w:ascii="Arial" w:eastAsia="Calibri" w:hAnsi="Arial" w:cs="Arial"/>
          <w:sz w:val="14"/>
          <w:szCs w:val="14"/>
        </w:rPr>
        <w:t xml:space="preserve">anni di </w:t>
      </w:r>
      <w:r w:rsidR="00975B9E">
        <w:rPr>
          <w:rFonts w:ascii="Arial" w:eastAsia="Calibri" w:hAnsi="Arial" w:cs="Arial"/>
          <w:sz w:val="14"/>
          <w:szCs w:val="14"/>
        </w:rPr>
        <w:t xml:space="preserve">esperienza maturati nell’organizzazione di eventi analoghi indicando sinteticamente le manifestazioni organizzate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3A6B1F5" w:rsidR="002255AB" w:rsidRPr="006251F5" w:rsidRDefault="00975B9E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NUMERO GRUPPI FOLK INVITATI</w:t>
      </w:r>
    </w:p>
    <w:p w14:paraId="4F559973" w14:textId="06628CFB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(Indicare</w:t>
      </w:r>
      <w:r w:rsidR="00975B9E">
        <w:rPr>
          <w:rFonts w:ascii="Arial" w:eastAsia="Calibri" w:hAnsi="Arial" w:cs="Arial"/>
          <w:sz w:val="14"/>
          <w:szCs w:val="14"/>
        </w:rPr>
        <w:t xml:space="preserve"> il numero dei gruppi folk invitati e la loro provenienza)</w:t>
      </w:r>
    </w:p>
    <w:p w14:paraId="6669F09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6251F5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FECFFB4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D46A61C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9CD3714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DE1756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8A485DB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E68D4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C036EF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F48419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9F4FFF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0D32E7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0667EEB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1FBD4A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7AD7109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D6461B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2709" w14:textId="77777777" w:rsidR="008C65D8" w:rsidRDefault="008C65D8" w:rsidP="00F62BFB">
      <w:r>
        <w:separator/>
      </w:r>
    </w:p>
  </w:endnote>
  <w:endnote w:type="continuationSeparator" w:id="0">
    <w:p w14:paraId="0933CEA2" w14:textId="77777777" w:rsidR="008C65D8" w:rsidRDefault="008C65D8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730B" w14:textId="77777777" w:rsidR="008C65D8" w:rsidRDefault="008C65D8" w:rsidP="00F62BFB">
      <w:r>
        <w:separator/>
      </w:r>
    </w:p>
  </w:footnote>
  <w:footnote w:type="continuationSeparator" w:id="0">
    <w:p w14:paraId="7035ECF1" w14:textId="77777777" w:rsidR="008C65D8" w:rsidRDefault="008C65D8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7584AFAD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975B9E" w:rsidRPr="00975B9E">
      <w:rPr>
        <w:rFonts w:ascii="Arial" w:hAnsi="Arial" w:cs="Arial"/>
        <w:b/>
        <w:sz w:val="18"/>
        <w:szCs w:val="18"/>
      </w:rPr>
      <w:t>4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975B9E" w:rsidRPr="00975B9E">
      <w:rPr>
        <w:rFonts w:ascii="Arial" w:hAnsi="Arial" w:cs="Arial"/>
        <w:b/>
        <w:sz w:val="18"/>
        <w:szCs w:val="18"/>
      </w:rPr>
      <w:t>Eventi Folkloristici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C32B4"/>
    <w:rsid w:val="001D59F0"/>
    <w:rsid w:val="001D5F04"/>
    <w:rsid w:val="001F5D1F"/>
    <w:rsid w:val="00204641"/>
    <w:rsid w:val="00210D14"/>
    <w:rsid w:val="002110D5"/>
    <w:rsid w:val="00220BB3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4BED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5F7EDC"/>
    <w:rsid w:val="00602095"/>
    <w:rsid w:val="00605F93"/>
    <w:rsid w:val="00620942"/>
    <w:rsid w:val="00624461"/>
    <w:rsid w:val="006251F5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12D92"/>
    <w:rsid w:val="0082029C"/>
    <w:rsid w:val="00827BC5"/>
    <w:rsid w:val="00827FF1"/>
    <w:rsid w:val="00830F0E"/>
    <w:rsid w:val="00834A0F"/>
    <w:rsid w:val="008366DB"/>
    <w:rsid w:val="00840E78"/>
    <w:rsid w:val="008415E4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C65D8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17199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C6626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DF045F"/>
    <w:rsid w:val="00E02375"/>
    <w:rsid w:val="00E05218"/>
    <w:rsid w:val="00E20FE1"/>
    <w:rsid w:val="00E25AB4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190</Words>
  <Characters>1405</Characters>
  <Application>Microsoft Office Word</Application>
  <DocSecurity>0</DocSecurity>
  <Lines>127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2026-05-08T12:49:00Z</dcterms:created>
  <dcterms:modified xsi:type="dcterms:W3CDTF">2026-05-08T12:49:00Z</dcterms:modified>
</cp:coreProperties>
</file>