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77777777" w:rsidR="00F62BFB" w:rsidRPr="006251F5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6251F5">
        <w:rPr>
          <w:rFonts w:ascii="Arial" w:hAnsi="Arial" w:cs="Arial"/>
          <w:b/>
          <w:bCs/>
          <w:sz w:val="24"/>
          <w:szCs w:val="24"/>
        </w:rPr>
        <w:t>(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6251F5">
        <w:rPr>
          <w:rFonts w:ascii="Arial" w:hAnsi="Arial" w:cs="Arial"/>
          <w:b/>
          <w:bCs/>
          <w:sz w:val="24"/>
          <w:szCs w:val="24"/>
        </w:rPr>
        <w:t>)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6251F5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6251F5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6251F5" w:rsidRDefault="00F34282" w:rsidP="00F34282">
      <w:pPr>
        <w:jc w:val="both"/>
        <w:rPr>
          <w:rFonts w:ascii="Arial" w:hAnsi="Arial" w:cs="Arial"/>
          <w:b/>
          <w:bCs/>
        </w:rPr>
      </w:pPr>
      <w:r w:rsidRPr="006251F5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6251F5">
        <w:rPr>
          <w:rFonts w:ascii="Arial" w:hAnsi="Arial" w:cs="Arial"/>
          <w:b/>
          <w:bCs/>
        </w:rPr>
        <w:t>6</w:t>
      </w:r>
      <w:r w:rsidRPr="006251F5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6251F5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62E8C22C" w:rsidR="00E65455" w:rsidRPr="006251F5" w:rsidRDefault="00E65455" w:rsidP="002F12C1">
      <w:pPr>
        <w:jc w:val="center"/>
        <w:rPr>
          <w:rFonts w:ascii="Arial" w:hAnsi="Arial" w:cs="Arial"/>
          <w:b/>
        </w:rPr>
      </w:pPr>
      <w:r w:rsidRPr="006251F5">
        <w:rPr>
          <w:rFonts w:ascii="Arial" w:hAnsi="Arial" w:cs="Arial"/>
          <w:b/>
        </w:rPr>
        <w:t xml:space="preserve">TIPOLOGIA DI ATTIVITA: </w:t>
      </w:r>
      <w:r w:rsidR="00F70C48">
        <w:rPr>
          <w:rFonts w:ascii="Arial" w:hAnsi="Arial" w:cs="Arial"/>
          <w:b/>
        </w:rPr>
        <w:t>FESTA DI SAN GIOVANNI</w:t>
      </w:r>
    </w:p>
    <w:p w14:paraId="1B1C5222" w14:textId="77777777" w:rsidR="0066670D" w:rsidRPr="006251F5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6251F5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6251F5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78F0A01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353AE26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</w:rPr>
        <w:t>(</w:t>
      </w:r>
      <w:r w:rsidRPr="006251F5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817F4A1" w14:textId="77777777" w:rsidR="00F70C48" w:rsidRDefault="00F70C48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164D90" w14:textId="77777777" w:rsidR="00F70C48" w:rsidRPr="006251F5" w:rsidRDefault="00F70C48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54212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B8EDDDA" w14:textId="77777777" w:rsidR="001B7925" w:rsidRDefault="001B792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9EB11AB" w14:textId="77777777" w:rsidR="001B7925" w:rsidRDefault="001B792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57CF07" w14:textId="5689CD81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ESPERIENZE PASSATE NELL’ORGANIZZAZIONE DELL’EVENTO OGGETTO DEL CONTRIBUTO E DI EVENTI A CARATTERE TURISTICO-CULTURALE</w:t>
      </w:r>
    </w:p>
    <w:p w14:paraId="4EAE0513" w14:textId="4EEA50ED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</w:t>
      </w:r>
      <w:r>
        <w:rPr>
          <w:rFonts w:ascii="Arial" w:eastAsia="Calibri" w:hAnsi="Arial" w:cs="Arial"/>
          <w:sz w:val="14"/>
          <w:szCs w:val="14"/>
        </w:rPr>
        <w:t xml:space="preserve">il numero di edizioni dell’evento organizzate in passato ed eventualmente ulteriori eventi organizzati nel corso degli anni a carattere tutistico-culturale </w:t>
      </w:r>
      <w:r w:rsidRPr="001B7925">
        <w:rPr>
          <w:rFonts w:ascii="Arial" w:eastAsia="Calibri" w:hAnsi="Arial" w:cs="Arial"/>
          <w:b/>
          <w:bCs/>
          <w:sz w:val="14"/>
          <w:szCs w:val="14"/>
        </w:rPr>
        <w:t>MAX 1000 CARATTERI)</w:t>
      </w:r>
    </w:p>
    <w:p w14:paraId="05059953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2D7BC73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9656390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1A978B5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889917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80C9FB6" w14:textId="77777777" w:rsidR="001B7925" w:rsidRDefault="001B792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23BA25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8355885" w14:textId="77777777" w:rsidR="001B7925" w:rsidRPr="006251F5" w:rsidRDefault="001B792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STRATEGIA DI COMUNICAZIONE</w:t>
      </w:r>
    </w:p>
    <w:p w14:paraId="31A2176C" w14:textId="32D9108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1F5F46E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D17DC2B" w14:textId="77777777" w:rsidR="001B7925" w:rsidRDefault="001B7925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8EBAA36" w14:textId="77777777" w:rsidR="001B7925" w:rsidRDefault="001B7925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EB47C13" w14:textId="77777777" w:rsidR="001B7925" w:rsidRDefault="001B7925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7572FAC8" w14:textId="77777777" w:rsidR="001B7925" w:rsidRPr="006251F5" w:rsidRDefault="001B7925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3AEF1DC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29814CD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EVENTUALI NECESSITA’ SPECIFICHE</w:t>
      </w:r>
    </w:p>
    <w:p w14:paraId="606E2F6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1E0F1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2368CF2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CA0FC8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FCC4CC4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A9BE43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FB88F4" w14:textId="77777777" w:rsidR="006C118A" w:rsidRPr="006251F5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0050171D" w14:textId="77777777" w:rsidR="002255AB" w:rsidRPr="006251F5" w:rsidRDefault="002255AB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6251F5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6251F5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3C9A" w14:textId="77777777" w:rsidR="00C0728B" w:rsidRDefault="00C0728B" w:rsidP="00F62BFB">
      <w:r>
        <w:separator/>
      </w:r>
    </w:p>
  </w:endnote>
  <w:endnote w:type="continuationSeparator" w:id="0">
    <w:p w14:paraId="0BBC5A67" w14:textId="77777777" w:rsidR="00C0728B" w:rsidRDefault="00C0728B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73CD" w14:textId="77777777" w:rsidR="00C0728B" w:rsidRDefault="00C0728B" w:rsidP="00F62BFB">
      <w:r>
        <w:separator/>
      </w:r>
    </w:p>
  </w:footnote>
  <w:footnote w:type="continuationSeparator" w:id="0">
    <w:p w14:paraId="74454B0C" w14:textId="77777777" w:rsidR="00C0728B" w:rsidRDefault="00C0728B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5EA296B0" w:rsidR="00222BEC" w:rsidRPr="00975B9E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975B9E">
      <w:rPr>
        <w:rFonts w:ascii="Arial" w:hAnsi="Arial" w:cs="Arial"/>
        <w:b/>
        <w:sz w:val="18"/>
        <w:szCs w:val="18"/>
      </w:rPr>
      <w:t>All.</w:t>
    </w:r>
    <w:r w:rsidR="00006288" w:rsidRPr="00975B9E">
      <w:rPr>
        <w:rFonts w:ascii="Arial" w:hAnsi="Arial" w:cs="Arial"/>
        <w:b/>
        <w:sz w:val="18"/>
        <w:szCs w:val="18"/>
      </w:rPr>
      <w:t xml:space="preserve"> </w:t>
    </w:r>
    <w:r w:rsidR="00907D07" w:rsidRPr="00975B9E">
      <w:rPr>
        <w:rFonts w:ascii="Arial" w:hAnsi="Arial" w:cs="Arial"/>
        <w:b/>
        <w:sz w:val="18"/>
        <w:szCs w:val="18"/>
      </w:rPr>
      <w:t>C</w:t>
    </w:r>
    <w:r w:rsidR="00F70C48">
      <w:rPr>
        <w:rFonts w:ascii="Arial" w:hAnsi="Arial" w:cs="Arial"/>
        <w:b/>
        <w:sz w:val="18"/>
        <w:szCs w:val="18"/>
      </w:rPr>
      <w:t>5</w:t>
    </w:r>
    <w:r w:rsidRPr="00975B9E">
      <w:rPr>
        <w:rFonts w:ascii="Arial" w:hAnsi="Arial" w:cs="Arial"/>
        <w:b/>
        <w:sz w:val="18"/>
        <w:szCs w:val="18"/>
      </w:rPr>
      <w:t xml:space="preserve"> – P</w:t>
    </w:r>
    <w:r w:rsidR="002255AB" w:rsidRPr="00975B9E">
      <w:rPr>
        <w:rFonts w:ascii="Arial" w:hAnsi="Arial" w:cs="Arial"/>
        <w:b/>
        <w:sz w:val="18"/>
        <w:szCs w:val="18"/>
      </w:rPr>
      <w:t>roposta progettuale</w:t>
    </w:r>
    <w:r w:rsidR="00904C34" w:rsidRPr="00975B9E">
      <w:rPr>
        <w:rFonts w:ascii="Arial" w:hAnsi="Arial" w:cs="Arial"/>
        <w:b/>
        <w:sz w:val="18"/>
        <w:szCs w:val="18"/>
      </w:rPr>
      <w:t xml:space="preserve"> – </w:t>
    </w:r>
    <w:r w:rsidR="00F70C48">
      <w:rPr>
        <w:rFonts w:ascii="Arial" w:hAnsi="Arial" w:cs="Arial"/>
        <w:b/>
        <w:sz w:val="18"/>
        <w:szCs w:val="18"/>
      </w:rPr>
      <w:t>Festa di San Giovanni</w:t>
    </w:r>
  </w:p>
  <w:p w14:paraId="7614BEFB" w14:textId="77777777" w:rsidR="00904C34" w:rsidRDefault="00904C34" w:rsidP="00C74CAC">
    <w:pPr>
      <w:tabs>
        <w:tab w:val="left" w:pos="1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17E9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02FA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B7925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042E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14A7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33AA2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3BDD"/>
    <w:rsid w:val="005D6587"/>
    <w:rsid w:val="005D67D7"/>
    <w:rsid w:val="005E3A46"/>
    <w:rsid w:val="005E7065"/>
    <w:rsid w:val="00602095"/>
    <w:rsid w:val="00605F93"/>
    <w:rsid w:val="00620942"/>
    <w:rsid w:val="006251F5"/>
    <w:rsid w:val="006303C2"/>
    <w:rsid w:val="00634455"/>
    <w:rsid w:val="0063789C"/>
    <w:rsid w:val="00641A9A"/>
    <w:rsid w:val="00646CA8"/>
    <w:rsid w:val="006639DA"/>
    <w:rsid w:val="00665E45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81195"/>
    <w:rsid w:val="008846E6"/>
    <w:rsid w:val="0089315E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5B9E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3BC2"/>
    <w:rsid w:val="00A6621E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144AC"/>
    <w:rsid w:val="00B3340F"/>
    <w:rsid w:val="00B41CC6"/>
    <w:rsid w:val="00B46E3C"/>
    <w:rsid w:val="00B561D9"/>
    <w:rsid w:val="00B64198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0728B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73D2"/>
    <w:rsid w:val="00DB0677"/>
    <w:rsid w:val="00DB29FB"/>
    <w:rsid w:val="00DB47E3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0C48"/>
    <w:rsid w:val="00F72E54"/>
    <w:rsid w:val="00F80B54"/>
    <w:rsid w:val="00F932F1"/>
    <w:rsid w:val="00FA501A"/>
    <w:rsid w:val="00FA616B"/>
    <w:rsid w:val="00FA7CB9"/>
    <w:rsid w:val="00FC0258"/>
    <w:rsid w:val="00FC69A0"/>
    <w:rsid w:val="00FE48D3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186</Words>
  <Characters>1380</Characters>
  <Application>Microsoft Office Word</Application>
  <DocSecurity>0</DocSecurity>
  <Lines>98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2026-05-08T12:50:00Z</dcterms:created>
  <dcterms:modified xsi:type="dcterms:W3CDTF">2026-05-08T12:50:00Z</dcterms:modified>
</cp:coreProperties>
</file>