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1572ADC9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F70C48">
        <w:rPr>
          <w:rFonts w:ascii="Arial" w:hAnsi="Arial" w:cs="Arial"/>
          <w:b/>
        </w:rPr>
        <w:t xml:space="preserve">FESTA </w:t>
      </w:r>
      <w:r w:rsidR="008414F3">
        <w:rPr>
          <w:rFonts w:ascii="Arial" w:hAnsi="Arial" w:cs="Arial"/>
          <w:b/>
        </w:rPr>
        <w:t>PATRONALE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817F4A1" w14:textId="77777777" w:rsidR="00F70C48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164D90" w14:textId="77777777" w:rsidR="00F70C48" w:rsidRPr="006251F5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F831EF6" w14:textId="77777777" w:rsidR="008E5166" w:rsidRDefault="008E5166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7238BE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ESPERIENZE PASSATE NELL’ORGANIZZAZIONE DELL’EVENTO OGGETTO DEL CONTRIBUTO E DI EVENTI A CARATTERE TURISTICO-CULTURALE</w:t>
      </w:r>
    </w:p>
    <w:p w14:paraId="0CF7BB6D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</w:t>
      </w:r>
      <w:r>
        <w:rPr>
          <w:rFonts w:ascii="Arial" w:eastAsia="Calibri" w:hAnsi="Arial" w:cs="Arial"/>
          <w:sz w:val="14"/>
          <w:szCs w:val="14"/>
        </w:rPr>
        <w:t xml:space="preserve">il numero di edizioni dell’evento organizzate in passato ed eventualmente ulteriori eventi organizzati nel corso degli anni a carattere tutistico-culturale </w:t>
      </w:r>
      <w:r w:rsidRPr="001B7925">
        <w:rPr>
          <w:rFonts w:ascii="Arial" w:eastAsia="Calibri" w:hAnsi="Arial" w:cs="Arial"/>
          <w:b/>
          <w:bCs/>
          <w:sz w:val="14"/>
          <w:szCs w:val="14"/>
        </w:rPr>
        <w:t>MAX 1000 CARATTERI)</w:t>
      </w:r>
    </w:p>
    <w:p w14:paraId="16DDF561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C1B473B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D8876BB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3FA4AD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9D31EC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308D221" w14:textId="77777777" w:rsidR="008E5166" w:rsidRDefault="008E5166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4C4F11B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1F84878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3F17A19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68FF52C" w14:textId="77777777" w:rsidR="008E5166" w:rsidRPr="006251F5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lastRenderedPageBreak/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22DC" w14:textId="77777777" w:rsidR="006B7837" w:rsidRDefault="006B7837" w:rsidP="00F62BFB">
      <w:r>
        <w:separator/>
      </w:r>
    </w:p>
  </w:endnote>
  <w:endnote w:type="continuationSeparator" w:id="0">
    <w:p w14:paraId="68028638" w14:textId="77777777" w:rsidR="006B7837" w:rsidRDefault="006B7837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D77B" w14:textId="77777777" w:rsidR="006B7837" w:rsidRDefault="006B7837" w:rsidP="00F62BFB">
      <w:r>
        <w:separator/>
      </w:r>
    </w:p>
  </w:footnote>
  <w:footnote w:type="continuationSeparator" w:id="0">
    <w:p w14:paraId="532F2E2A" w14:textId="77777777" w:rsidR="006B7837" w:rsidRDefault="006B7837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7AC174C4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8414F3">
      <w:rPr>
        <w:rFonts w:ascii="Arial" w:hAnsi="Arial" w:cs="Arial"/>
        <w:b/>
        <w:sz w:val="18"/>
        <w:szCs w:val="18"/>
      </w:rPr>
      <w:t>6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8414F3">
      <w:rPr>
        <w:rFonts w:ascii="Arial" w:hAnsi="Arial" w:cs="Arial"/>
        <w:b/>
        <w:sz w:val="18"/>
        <w:szCs w:val="18"/>
      </w:rPr>
      <w:t>Festa Patronale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364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69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14A7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EBF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3BDF"/>
    <w:rsid w:val="005E7065"/>
    <w:rsid w:val="00602095"/>
    <w:rsid w:val="00605F93"/>
    <w:rsid w:val="00620942"/>
    <w:rsid w:val="006251F5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83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211D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D475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14F3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166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51FB3"/>
    <w:rsid w:val="00B561D9"/>
    <w:rsid w:val="00B600B6"/>
    <w:rsid w:val="00B64791"/>
    <w:rsid w:val="00B65719"/>
    <w:rsid w:val="00B670D3"/>
    <w:rsid w:val="00B77633"/>
    <w:rsid w:val="00B91DC6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2C34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0C48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1</TotalTime>
  <Pages>2</Pages>
  <Words>184</Words>
  <Characters>1374</Characters>
  <Application>Microsoft Office Word</Application>
  <DocSecurity>0</DocSecurity>
  <Lines>98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2026-05-08T12:52:00Z</dcterms:created>
  <dcterms:modified xsi:type="dcterms:W3CDTF">2026-05-08T12:52:00Z</dcterms:modified>
</cp:coreProperties>
</file>