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66A55364" w:rsidR="00F62BFB" w:rsidRPr="00035B06" w:rsidRDefault="009F4DDA" w:rsidP="009F4DDA">
      <w:pPr>
        <w:spacing w:before="360"/>
        <w:jc w:val="center"/>
        <w:rPr>
          <w:rFonts w:ascii="Arial" w:hAnsi="Arial" w:cs="Arial"/>
          <w:b/>
          <w:bCs/>
        </w:rPr>
      </w:pPr>
      <w:r w:rsidRPr="00035B06">
        <w:rPr>
          <w:rFonts w:ascii="Arial" w:hAnsi="Arial" w:cs="Arial"/>
          <w:b/>
          <w:bCs/>
        </w:rPr>
        <w:t>(</w:t>
      </w:r>
      <w:r w:rsidR="00C22460" w:rsidRPr="00035B06">
        <w:rPr>
          <w:rFonts w:ascii="Arial" w:hAnsi="Arial" w:cs="Arial"/>
          <w:b/>
          <w:bCs/>
        </w:rPr>
        <w:t>da compilare su carta intestata dell’Associazione</w:t>
      </w:r>
      <w:r w:rsidR="005E0BA4">
        <w:rPr>
          <w:rFonts w:ascii="Arial" w:hAnsi="Arial" w:cs="Arial"/>
          <w:b/>
          <w:bCs/>
        </w:rPr>
        <w:t>/Comitato</w:t>
      </w:r>
      <w:r w:rsidR="005E0BA4" w:rsidRPr="00035B06">
        <w:rPr>
          <w:rFonts w:ascii="Arial" w:hAnsi="Arial" w:cs="Arial"/>
          <w:b/>
          <w:bCs/>
        </w:rPr>
        <w:t xml:space="preserve"> </w:t>
      </w:r>
      <w:r w:rsidR="00C22460" w:rsidRPr="00035B06">
        <w:rPr>
          <w:rFonts w:ascii="Arial" w:hAnsi="Arial" w:cs="Arial"/>
          <w:b/>
          <w:bCs/>
        </w:rPr>
        <w:t>richiedente</w:t>
      </w:r>
      <w:r w:rsidR="008C2521" w:rsidRPr="00035B06">
        <w:rPr>
          <w:rFonts w:ascii="Arial" w:hAnsi="Arial" w:cs="Arial"/>
          <w:b/>
          <w:bCs/>
        </w:rPr>
        <w:t>)</w:t>
      </w:r>
      <w:r w:rsidR="00C22460" w:rsidRPr="00035B06">
        <w:rPr>
          <w:rFonts w:ascii="Arial" w:hAnsi="Arial" w:cs="Arial"/>
          <w:b/>
          <w:bCs/>
        </w:rPr>
        <w:t xml:space="preserve"> </w:t>
      </w:r>
    </w:p>
    <w:p w14:paraId="10DD462B" w14:textId="77777777" w:rsidR="00246E00" w:rsidRPr="00035B06" w:rsidRDefault="00246E00" w:rsidP="00F11A41">
      <w:pPr>
        <w:ind w:right="283"/>
        <w:rPr>
          <w:rFonts w:ascii="Arial" w:hAnsi="Arial" w:cs="Arial"/>
          <w:i/>
        </w:rPr>
      </w:pPr>
    </w:p>
    <w:p w14:paraId="13D9A47C" w14:textId="77777777" w:rsidR="00222BEC" w:rsidRPr="00035B06" w:rsidRDefault="00222BEC" w:rsidP="00F11A41">
      <w:pPr>
        <w:ind w:right="283"/>
        <w:rPr>
          <w:rFonts w:ascii="Arial" w:hAnsi="Arial" w:cs="Arial"/>
          <w:i/>
        </w:rPr>
      </w:pPr>
    </w:p>
    <w:p w14:paraId="6AA55798" w14:textId="59D9D994" w:rsidR="00862AB8" w:rsidRPr="000A3021" w:rsidRDefault="005E0BA4" w:rsidP="000A302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0A3021">
        <w:rPr>
          <w:rFonts w:ascii="Arial" w:hAnsi="Arial" w:cs="Arial"/>
          <w:b/>
          <w:bCs/>
          <w:sz w:val="22"/>
          <w:szCs w:val="22"/>
        </w:rPr>
        <w:t xml:space="preserve">Avviso pubblico per la concessione di contributi </w:t>
      </w:r>
      <w:r w:rsidR="00862AB8" w:rsidRPr="000A3021">
        <w:rPr>
          <w:rFonts w:ascii="Arial" w:hAnsi="Arial" w:cs="Arial"/>
          <w:b/>
          <w:bCs/>
          <w:sz w:val="22"/>
          <w:szCs w:val="22"/>
        </w:rPr>
        <w:t>economici per la promozione nel corso dell'annualità 2026 nel territorio comunale di Lanusei di eventi e manifestazioni a carattere turistico culturale da parte di associazioni senza fine di lucro nonché di sagre o feste paesane e patronali da parte di Gruppi o Comitati spontanei</w:t>
      </w:r>
    </w:p>
    <w:p w14:paraId="6804B31C" w14:textId="641E5455" w:rsidR="005E0BA4" w:rsidRPr="005E0BA4" w:rsidRDefault="005E0BA4" w:rsidP="005E0BA4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284338F0" w14:textId="7B46D921" w:rsidR="004C58C0" w:rsidRDefault="004C58C0" w:rsidP="004C58C0">
      <w:pPr>
        <w:pStyle w:val="Standard"/>
        <w:keepNext/>
        <w:jc w:val="center"/>
      </w:pPr>
      <w:r>
        <w:rPr>
          <w:rFonts w:ascii="Arial" w:eastAsia="Andale Sans UI" w:hAnsi="Arial" w:cs="Arial"/>
          <w:lang w:eastAsia="ja-JP" w:bidi="fa-IR"/>
        </w:rPr>
        <w:t>.</w:t>
      </w:r>
    </w:p>
    <w:p w14:paraId="1B1C5222" w14:textId="77777777" w:rsidR="0066670D" w:rsidRPr="000A3021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278F0A01" w14:textId="203B506F" w:rsidR="002255AB" w:rsidRPr="000A3021" w:rsidRDefault="00035B06" w:rsidP="0066670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A3021">
        <w:rPr>
          <w:rFonts w:ascii="Arial" w:hAnsi="Arial" w:cs="Arial"/>
          <w:b/>
          <w:bCs/>
          <w:sz w:val="24"/>
          <w:szCs w:val="24"/>
          <w:u w:val="single"/>
        </w:rPr>
        <w:t xml:space="preserve">PROGRAMMA DELLE MANIFESTAZIONI E RELAZIONE ILLUSTRATIVA DETTAGLIATA DELLE MANIFESTAZIONI </w:t>
      </w:r>
    </w:p>
    <w:p w14:paraId="2CA472AF" w14:textId="77777777" w:rsidR="00035B06" w:rsidRPr="000A3021" w:rsidRDefault="00035B06" w:rsidP="0066670D">
      <w:pPr>
        <w:jc w:val="center"/>
        <w:rPr>
          <w:rFonts w:ascii="Arial" w:hAnsi="Arial" w:cs="Arial"/>
          <w:b/>
          <w:bCs/>
          <w:u w:val="single"/>
        </w:rPr>
      </w:pPr>
    </w:p>
    <w:p w14:paraId="08AE6001" w14:textId="77777777" w:rsidR="000A3021" w:rsidRPr="000A3021" w:rsidRDefault="000A3021" w:rsidP="000A3021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4A5BE90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PERIODO DI RIFERIMENTO</w:t>
      </w:r>
    </w:p>
    <w:p w14:paraId="058C56A2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E440CB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6969194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95B888C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7923C06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001591DE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SOGGETTO PROPONENTE</w:t>
      </w:r>
    </w:p>
    <w:p w14:paraId="5689A366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</w:rPr>
        <w:t>(</w:t>
      </w:r>
      <w:r w:rsidRPr="000A3021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0A3021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0A3021">
        <w:rPr>
          <w:rFonts w:ascii="Arial" w:eastAsia="Calibri" w:hAnsi="Arial" w:cs="Arial"/>
          <w:sz w:val="14"/>
          <w:szCs w:val="14"/>
        </w:rPr>
        <w:t>)</w:t>
      </w:r>
    </w:p>
    <w:p w14:paraId="794E7145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15C5D26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F6E6906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9BFEC70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2DE55AF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68A01F9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77AA0C5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CARATTERISTICHE DELLA PROPOSTA PROGETTUALE</w:t>
      </w:r>
    </w:p>
    <w:p w14:paraId="16769450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0A3021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0A3021">
        <w:rPr>
          <w:rFonts w:ascii="Arial" w:eastAsia="Calibri" w:hAnsi="Arial" w:cs="Arial"/>
          <w:sz w:val="14"/>
          <w:szCs w:val="14"/>
        </w:rPr>
        <w:t>)</w:t>
      </w:r>
    </w:p>
    <w:p w14:paraId="5E24865F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43C507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4EA6134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9FE28E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6C33330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98F647E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D0F2E7B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A77166C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5A4233F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E90506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72888D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PROGRAMMA DI SVOLGIMENTO DELL’ATTIVITA’</w:t>
      </w:r>
    </w:p>
    <w:p w14:paraId="56ED6D1A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0A3021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0A3021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D7F5D27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0A3021">
        <w:rPr>
          <w:rFonts w:ascii="Arial" w:eastAsia="Calibri" w:hAnsi="Arial" w:cs="Arial"/>
          <w:sz w:val="14"/>
          <w:szCs w:val="14"/>
        </w:rPr>
        <w:t>)</w:t>
      </w:r>
    </w:p>
    <w:p w14:paraId="4A2591C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E56A62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D313A13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8DDA2B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F799C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5D378A8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CC88732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73F74B8C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EVENTUALI NECESSITA’ SPECIFICHE</w:t>
      </w:r>
    </w:p>
    <w:p w14:paraId="711A3783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0A3021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0A3021">
        <w:rPr>
          <w:rFonts w:ascii="Arial" w:eastAsia="Calibri" w:hAnsi="Arial" w:cs="Arial"/>
          <w:sz w:val="14"/>
          <w:szCs w:val="14"/>
        </w:rPr>
        <w:t>)</w:t>
      </w:r>
    </w:p>
    <w:p w14:paraId="15D08DF6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6FCB08D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04C84F4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6735092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3BC6BFC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E121B45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E2C31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26380C8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50454E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372D1E0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76EA7103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AFE7CD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STRATEGIA DI COMUNICAZIONE</w:t>
      </w:r>
    </w:p>
    <w:p w14:paraId="300854F1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0A3021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0A3021">
        <w:rPr>
          <w:rFonts w:ascii="Arial" w:eastAsia="Calibri" w:hAnsi="Arial" w:cs="Arial"/>
          <w:sz w:val="14"/>
          <w:szCs w:val="14"/>
        </w:rPr>
        <w:t>)</w:t>
      </w:r>
    </w:p>
    <w:p w14:paraId="4AAF7FA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9C155A1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8FED62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36AA01D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028591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EDB652D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531437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8D3B5F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12B8640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DCA1DD1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DE6A93B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F6E8CA" w14:textId="77777777" w:rsidR="000A3021" w:rsidRPr="000A3021" w:rsidRDefault="000A3021" w:rsidP="000A3021">
      <w:pPr>
        <w:jc w:val="both"/>
        <w:rPr>
          <w:rFonts w:ascii="Arial" w:hAnsi="Arial" w:cs="Arial"/>
        </w:rPr>
      </w:pPr>
    </w:p>
    <w:p w14:paraId="6F4D7B9A" w14:textId="77777777" w:rsidR="000A3021" w:rsidRPr="000A3021" w:rsidRDefault="000A3021" w:rsidP="000A3021">
      <w:pPr>
        <w:jc w:val="both"/>
        <w:rPr>
          <w:rFonts w:ascii="Arial" w:hAnsi="Arial" w:cs="Arial"/>
        </w:rPr>
      </w:pPr>
    </w:p>
    <w:p w14:paraId="0A8BA435" w14:textId="77777777" w:rsidR="000A3021" w:rsidRPr="000A3021" w:rsidRDefault="000A3021" w:rsidP="000A3021">
      <w:pPr>
        <w:jc w:val="both"/>
        <w:rPr>
          <w:rFonts w:ascii="Arial" w:hAnsi="Arial" w:cs="Arial"/>
        </w:rPr>
      </w:pPr>
      <w:r w:rsidRPr="000A3021">
        <w:rPr>
          <w:rFonts w:ascii="Arial" w:hAnsi="Arial" w:cs="Arial"/>
        </w:rPr>
        <w:t>Luogo e Data _________________________________</w:t>
      </w:r>
    </w:p>
    <w:p w14:paraId="2A27300A" w14:textId="77777777" w:rsidR="000A3021" w:rsidRPr="000A3021" w:rsidRDefault="000A3021" w:rsidP="000A3021">
      <w:pPr>
        <w:jc w:val="both"/>
        <w:rPr>
          <w:rFonts w:ascii="Arial" w:hAnsi="Arial" w:cs="Arial"/>
        </w:rPr>
      </w:pPr>
    </w:p>
    <w:p w14:paraId="3C6ABE9C" w14:textId="77777777" w:rsidR="000A3021" w:rsidRPr="000A3021" w:rsidRDefault="000A3021" w:rsidP="000A3021">
      <w:pPr>
        <w:jc w:val="both"/>
        <w:rPr>
          <w:rFonts w:ascii="Arial" w:hAnsi="Arial" w:cs="Arial"/>
        </w:rPr>
      </w:pPr>
    </w:p>
    <w:p w14:paraId="661F2B61" w14:textId="77777777" w:rsidR="000A3021" w:rsidRPr="000A3021" w:rsidRDefault="000A3021" w:rsidP="000A3021">
      <w:pPr>
        <w:ind w:left="4248"/>
        <w:jc w:val="both"/>
        <w:rPr>
          <w:rFonts w:ascii="Arial" w:hAnsi="Arial" w:cs="Arial"/>
        </w:rPr>
      </w:pPr>
      <w:r w:rsidRPr="000A3021">
        <w:rPr>
          <w:rFonts w:ascii="Arial" w:hAnsi="Arial" w:cs="Arial"/>
        </w:rPr>
        <w:t xml:space="preserve">           Firma del Presidente/Legale Rappresentante</w:t>
      </w:r>
    </w:p>
    <w:p w14:paraId="54D017BB" w14:textId="77777777" w:rsidR="000A3021" w:rsidRPr="000A3021" w:rsidRDefault="000A3021" w:rsidP="000A3021">
      <w:pPr>
        <w:ind w:left="4248"/>
        <w:jc w:val="both"/>
        <w:rPr>
          <w:rFonts w:ascii="Arial" w:hAnsi="Arial" w:cs="Arial"/>
        </w:rPr>
      </w:pPr>
    </w:p>
    <w:p w14:paraId="4E2B4590" w14:textId="77777777" w:rsidR="000A3021" w:rsidRPr="000A3021" w:rsidRDefault="000A3021" w:rsidP="000A3021">
      <w:pPr>
        <w:ind w:left="4248"/>
        <w:jc w:val="both"/>
        <w:rPr>
          <w:rFonts w:ascii="Arial" w:hAnsi="Arial" w:cs="Arial"/>
        </w:rPr>
      </w:pPr>
      <w:r w:rsidRPr="000A3021">
        <w:rPr>
          <w:rFonts w:ascii="Arial" w:hAnsi="Arial" w:cs="Arial"/>
        </w:rPr>
        <w:t>____________________________________________</w:t>
      </w:r>
    </w:p>
    <w:p w14:paraId="0050171D" w14:textId="77777777" w:rsidR="002255AB" w:rsidRPr="000A3021" w:rsidRDefault="002255AB" w:rsidP="007531FA">
      <w:pPr>
        <w:jc w:val="both"/>
        <w:rPr>
          <w:rFonts w:ascii="Arial" w:hAnsi="Arial" w:cs="Arial"/>
          <w:sz w:val="16"/>
          <w:szCs w:val="16"/>
        </w:rPr>
      </w:pPr>
    </w:p>
    <w:p w14:paraId="67A99860" w14:textId="78A5A33F" w:rsidR="007531FA" w:rsidRPr="000A3021" w:rsidRDefault="007531FA" w:rsidP="007531FA">
      <w:pPr>
        <w:ind w:left="4248"/>
        <w:jc w:val="both"/>
        <w:rPr>
          <w:rFonts w:ascii="Arial" w:hAnsi="Arial" w:cs="Arial"/>
          <w:sz w:val="16"/>
          <w:szCs w:val="16"/>
        </w:rPr>
      </w:pPr>
    </w:p>
    <w:sectPr w:rsidR="007531FA" w:rsidRPr="000A3021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8273" w14:textId="77777777" w:rsidR="005040C6" w:rsidRDefault="005040C6" w:rsidP="00F62BFB">
      <w:r>
        <w:separator/>
      </w:r>
    </w:p>
  </w:endnote>
  <w:endnote w:type="continuationSeparator" w:id="0">
    <w:p w14:paraId="6CEF8E53" w14:textId="77777777" w:rsidR="005040C6" w:rsidRDefault="005040C6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694E" w14:textId="77777777" w:rsidR="005040C6" w:rsidRDefault="005040C6" w:rsidP="00F62BFB">
      <w:r>
        <w:separator/>
      </w:r>
    </w:p>
  </w:footnote>
  <w:footnote w:type="continuationSeparator" w:id="0">
    <w:p w14:paraId="736EE9F2" w14:textId="77777777" w:rsidR="005040C6" w:rsidRDefault="005040C6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431E3802" w:rsidR="00222BEC" w:rsidRPr="004E43CF" w:rsidRDefault="00222BEC" w:rsidP="00035B06">
    <w:pPr>
      <w:tabs>
        <w:tab w:val="left" w:pos="1640"/>
      </w:tabs>
      <w:ind w:left="709" w:hanging="709"/>
      <w:rPr>
        <w:rFonts w:ascii="Arial" w:hAnsi="Arial" w:cs="Arial"/>
        <w:bCs/>
        <w:sz w:val="18"/>
        <w:szCs w:val="18"/>
      </w:rPr>
    </w:pPr>
    <w:r w:rsidRPr="004E43CF">
      <w:rPr>
        <w:rFonts w:ascii="Arial" w:hAnsi="Arial" w:cs="Arial"/>
        <w:bCs/>
      </w:rPr>
      <w:t>All.</w:t>
    </w:r>
    <w:r w:rsidR="00006288" w:rsidRPr="004E43CF">
      <w:rPr>
        <w:rFonts w:ascii="Arial" w:hAnsi="Arial" w:cs="Arial"/>
        <w:bCs/>
      </w:rPr>
      <w:t xml:space="preserve"> </w:t>
    </w:r>
    <w:r w:rsidR="00907D07" w:rsidRPr="004E43CF">
      <w:rPr>
        <w:rFonts w:ascii="Arial" w:hAnsi="Arial" w:cs="Arial"/>
        <w:bCs/>
      </w:rPr>
      <w:t>C</w:t>
    </w:r>
    <w:r w:rsidRPr="004E43CF">
      <w:rPr>
        <w:rFonts w:ascii="Arial" w:hAnsi="Arial" w:cs="Arial"/>
        <w:bCs/>
      </w:rPr>
      <w:t xml:space="preserve"> –</w:t>
    </w:r>
    <w:r w:rsidR="00035B06" w:rsidRPr="004E43CF">
      <w:rPr>
        <w:rFonts w:ascii="Arial" w:hAnsi="Arial" w:cs="Arial"/>
        <w:bCs/>
      </w:rPr>
      <w:t>Programma delle manifestazioni e relazione illustrativa dettagliata delle manifestazioni inserite nel programma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17C30"/>
    <w:rsid w:val="00022800"/>
    <w:rsid w:val="00023F96"/>
    <w:rsid w:val="0003048D"/>
    <w:rsid w:val="00030E81"/>
    <w:rsid w:val="00031B6B"/>
    <w:rsid w:val="00033027"/>
    <w:rsid w:val="00035B06"/>
    <w:rsid w:val="000509F4"/>
    <w:rsid w:val="00056298"/>
    <w:rsid w:val="00056572"/>
    <w:rsid w:val="000609E5"/>
    <w:rsid w:val="00066298"/>
    <w:rsid w:val="0006725C"/>
    <w:rsid w:val="00072342"/>
    <w:rsid w:val="000815E9"/>
    <w:rsid w:val="000914A5"/>
    <w:rsid w:val="0009298C"/>
    <w:rsid w:val="000A3021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76CBC"/>
    <w:rsid w:val="00185E15"/>
    <w:rsid w:val="00197E24"/>
    <w:rsid w:val="001A091B"/>
    <w:rsid w:val="001A6884"/>
    <w:rsid w:val="001A6FA1"/>
    <w:rsid w:val="001B600B"/>
    <w:rsid w:val="001D59F0"/>
    <w:rsid w:val="001D5F04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6E00"/>
    <w:rsid w:val="002520AF"/>
    <w:rsid w:val="00266154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3D16"/>
    <w:rsid w:val="00356E0A"/>
    <w:rsid w:val="00373990"/>
    <w:rsid w:val="00377A90"/>
    <w:rsid w:val="0038458D"/>
    <w:rsid w:val="0039437E"/>
    <w:rsid w:val="00396087"/>
    <w:rsid w:val="003A14B1"/>
    <w:rsid w:val="003A5C9D"/>
    <w:rsid w:val="003A71EF"/>
    <w:rsid w:val="003A722B"/>
    <w:rsid w:val="003C0FF6"/>
    <w:rsid w:val="003C132C"/>
    <w:rsid w:val="003C6222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7E2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85A53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58C0"/>
    <w:rsid w:val="004D22C8"/>
    <w:rsid w:val="004E10FB"/>
    <w:rsid w:val="004E43CF"/>
    <w:rsid w:val="005040C6"/>
    <w:rsid w:val="00504877"/>
    <w:rsid w:val="00521921"/>
    <w:rsid w:val="0052730A"/>
    <w:rsid w:val="005468E5"/>
    <w:rsid w:val="00547963"/>
    <w:rsid w:val="00547C02"/>
    <w:rsid w:val="00551D6B"/>
    <w:rsid w:val="00557D7C"/>
    <w:rsid w:val="005600EC"/>
    <w:rsid w:val="005749AF"/>
    <w:rsid w:val="00580756"/>
    <w:rsid w:val="00582195"/>
    <w:rsid w:val="00582A59"/>
    <w:rsid w:val="00595996"/>
    <w:rsid w:val="00595C54"/>
    <w:rsid w:val="005A172E"/>
    <w:rsid w:val="005C18D1"/>
    <w:rsid w:val="005D6587"/>
    <w:rsid w:val="005D67D7"/>
    <w:rsid w:val="005E0BA4"/>
    <w:rsid w:val="005E3A46"/>
    <w:rsid w:val="005E7065"/>
    <w:rsid w:val="00601648"/>
    <w:rsid w:val="00602095"/>
    <w:rsid w:val="00620942"/>
    <w:rsid w:val="00634455"/>
    <w:rsid w:val="00635C07"/>
    <w:rsid w:val="0063789C"/>
    <w:rsid w:val="00641A9A"/>
    <w:rsid w:val="0064407B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E16F4"/>
    <w:rsid w:val="006F07F8"/>
    <w:rsid w:val="006F47C9"/>
    <w:rsid w:val="006F7A0A"/>
    <w:rsid w:val="007100D7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605F0"/>
    <w:rsid w:val="00860E5C"/>
    <w:rsid w:val="00862AB8"/>
    <w:rsid w:val="0087779D"/>
    <w:rsid w:val="00881195"/>
    <w:rsid w:val="008846E6"/>
    <w:rsid w:val="008960B0"/>
    <w:rsid w:val="008A2A33"/>
    <w:rsid w:val="008B40BC"/>
    <w:rsid w:val="008B5AE8"/>
    <w:rsid w:val="008C2521"/>
    <w:rsid w:val="008D2BEF"/>
    <w:rsid w:val="008D34CC"/>
    <w:rsid w:val="008D5523"/>
    <w:rsid w:val="008D5C0F"/>
    <w:rsid w:val="008E4AFB"/>
    <w:rsid w:val="008E5787"/>
    <w:rsid w:val="008E7AD7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543BD"/>
    <w:rsid w:val="00962204"/>
    <w:rsid w:val="00972266"/>
    <w:rsid w:val="009755D9"/>
    <w:rsid w:val="00976118"/>
    <w:rsid w:val="00983AAE"/>
    <w:rsid w:val="009846F9"/>
    <w:rsid w:val="009904C6"/>
    <w:rsid w:val="00995AE2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9628C"/>
    <w:rsid w:val="00AA2A96"/>
    <w:rsid w:val="00AA2BE9"/>
    <w:rsid w:val="00AA32F1"/>
    <w:rsid w:val="00AC2ED3"/>
    <w:rsid w:val="00AC43F9"/>
    <w:rsid w:val="00AD13F6"/>
    <w:rsid w:val="00AE6391"/>
    <w:rsid w:val="00AE680F"/>
    <w:rsid w:val="00B07FAB"/>
    <w:rsid w:val="00B3340F"/>
    <w:rsid w:val="00B41CC6"/>
    <w:rsid w:val="00B46E3C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75DA"/>
    <w:rsid w:val="00C2183D"/>
    <w:rsid w:val="00C22460"/>
    <w:rsid w:val="00C251D7"/>
    <w:rsid w:val="00C56A78"/>
    <w:rsid w:val="00C63AF9"/>
    <w:rsid w:val="00C67A50"/>
    <w:rsid w:val="00C721D6"/>
    <w:rsid w:val="00C726B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77DEE"/>
    <w:rsid w:val="00D81781"/>
    <w:rsid w:val="00DA73D2"/>
    <w:rsid w:val="00DB0677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6E20"/>
    <w:rsid w:val="00E8055D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A616F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  <w:style w:type="paragraph" w:customStyle="1" w:styleId="Standard">
    <w:name w:val="Standard"/>
    <w:rsid w:val="004C58C0"/>
    <w:pPr>
      <w:suppressAutoHyphens/>
      <w:autoSpaceDN w:val="0"/>
    </w:pPr>
    <w:rPr>
      <w:rFonts w:ascii="Times New Roman" w:eastAsia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1</TotalTime>
  <Pages>2</Pages>
  <Words>170</Words>
  <Characters>1220</Characters>
  <Application>Microsoft Office Word</Application>
  <DocSecurity>0</DocSecurity>
  <Lines>85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2026-05-11T14:39:00Z</dcterms:created>
  <dcterms:modified xsi:type="dcterms:W3CDTF">2026-05-11T14:53:00Z</dcterms:modified>
</cp:coreProperties>
</file>