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66A55364" w:rsidR="00F62BFB" w:rsidRPr="00035B06" w:rsidRDefault="009F4DDA" w:rsidP="009F4DDA">
      <w:pPr>
        <w:spacing w:before="360"/>
        <w:jc w:val="center"/>
        <w:rPr>
          <w:rFonts w:ascii="Arial" w:hAnsi="Arial" w:cs="Arial"/>
          <w:b/>
          <w:bCs/>
        </w:rPr>
      </w:pPr>
      <w:r w:rsidRPr="00035B06">
        <w:rPr>
          <w:rFonts w:ascii="Arial" w:hAnsi="Arial" w:cs="Arial"/>
          <w:b/>
          <w:bCs/>
        </w:rPr>
        <w:t>(</w:t>
      </w:r>
      <w:r w:rsidR="00C22460" w:rsidRPr="00035B06">
        <w:rPr>
          <w:rFonts w:ascii="Arial" w:hAnsi="Arial" w:cs="Arial"/>
          <w:b/>
          <w:bCs/>
        </w:rPr>
        <w:t>da compilare su carta intestata dell’Associazione</w:t>
      </w:r>
      <w:r w:rsidR="005E0BA4">
        <w:rPr>
          <w:rFonts w:ascii="Arial" w:hAnsi="Arial" w:cs="Arial"/>
          <w:b/>
          <w:bCs/>
        </w:rPr>
        <w:t>/Comitato</w:t>
      </w:r>
      <w:r w:rsidR="005E0BA4" w:rsidRPr="00035B06">
        <w:rPr>
          <w:rFonts w:ascii="Arial" w:hAnsi="Arial" w:cs="Arial"/>
          <w:b/>
          <w:bCs/>
        </w:rPr>
        <w:t xml:space="preserve"> </w:t>
      </w:r>
      <w:r w:rsidR="00C22460" w:rsidRPr="00035B06">
        <w:rPr>
          <w:rFonts w:ascii="Arial" w:hAnsi="Arial" w:cs="Arial"/>
          <w:b/>
          <w:bCs/>
        </w:rPr>
        <w:t>richiedente</w:t>
      </w:r>
      <w:r w:rsidR="008C2521" w:rsidRPr="00035B06">
        <w:rPr>
          <w:rFonts w:ascii="Arial" w:hAnsi="Arial" w:cs="Arial"/>
          <w:b/>
          <w:bCs/>
        </w:rPr>
        <w:t>)</w:t>
      </w:r>
      <w:r w:rsidR="00C22460" w:rsidRPr="00035B06">
        <w:rPr>
          <w:rFonts w:ascii="Arial" w:hAnsi="Arial" w:cs="Arial"/>
          <w:b/>
          <w:bCs/>
        </w:rPr>
        <w:t xml:space="preserve"> </w:t>
      </w:r>
    </w:p>
    <w:p w14:paraId="10DD462B" w14:textId="77777777" w:rsidR="00246E00" w:rsidRPr="00035B06" w:rsidRDefault="00246E00" w:rsidP="00F11A41">
      <w:pPr>
        <w:ind w:right="283"/>
        <w:rPr>
          <w:rFonts w:ascii="Arial" w:hAnsi="Arial" w:cs="Arial"/>
          <w:i/>
        </w:rPr>
      </w:pPr>
    </w:p>
    <w:p w14:paraId="13D9A47C" w14:textId="77777777" w:rsidR="00222BEC" w:rsidRPr="00035B06" w:rsidRDefault="00222BEC" w:rsidP="00F11A41">
      <w:pPr>
        <w:ind w:right="283"/>
        <w:rPr>
          <w:rFonts w:ascii="Arial" w:hAnsi="Arial" w:cs="Arial"/>
          <w:i/>
        </w:rPr>
      </w:pPr>
    </w:p>
    <w:p w14:paraId="6AA55798" w14:textId="2B2FF58A" w:rsidR="00862AB8" w:rsidRPr="000A3021" w:rsidRDefault="005E0BA4" w:rsidP="000A302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0A3021">
        <w:rPr>
          <w:rFonts w:ascii="Arial" w:hAnsi="Arial" w:cs="Arial"/>
          <w:b/>
          <w:bCs/>
          <w:sz w:val="22"/>
          <w:szCs w:val="22"/>
        </w:rPr>
        <w:t xml:space="preserve">Avviso pubblico per la concessione di contributi </w:t>
      </w:r>
      <w:r w:rsidR="00862AB8" w:rsidRPr="000A3021">
        <w:rPr>
          <w:rFonts w:ascii="Arial" w:hAnsi="Arial" w:cs="Arial"/>
          <w:b/>
          <w:bCs/>
          <w:sz w:val="22"/>
          <w:szCs w:val="22"/>
        </w:rPr>
        <w:t>economici per la promozione nel corso dell'annualità 2026 nel territorio comunale di Lanusei di eventi e manifestazioni a carattere turistico culturale</w:t>
      </w:r>
      <w:r w:rsidR="00005911">
        <w:rPr>
          <w:rFonts w:ascii="Arial" w:hAnsi="Arial" w:cs="Arial"/>
          <w:b/>
          <w:bCs/>
          <w:sz w:val="22"/>
          <w:szCs w:val="22"/>
        </w:rPr>
        <w:t>.</w:t>
      </w:r>
    </w:p>
    <w:p w14:paraId="4FA245CA" w14:textId="77777777" w:rsidR="00B53E9E" w:rsidRDefault="00B53E9E" w:rsidP="005E0BA4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421B8DE2" w14:textId="731410F0" w:rsidR="00B53E9E" w:rsidRPr="00B53E9E" w:rsidRDefault="00B53E9E" w:rsidP="00B53E9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B53E9E">
        <w:rPr>
          <w:rFonts w:ascii="Arial" w:hAnsi="Arial" w:cs="Arial"/>
          <w:b/>
          <w:bCs/>
          <w:sz w:val="22"/>
          <w:szCs w:val="22"/>
          <w:u w:val="single"/>
        </w:rPr>
        <w:t xml:space="preserve">Riapertura dei termini per la presentazione delle istanze di contributo per la Concessione di contributi per l'organizzazione della "41^ Edizione della Fiera delle Ciliegie annualità 2026" Linea di Intervento </w:t>
      </w:r>
      <w:r w:rsidR="00813C7A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B53E9E">
        <w:rPr>
          <w:rFonts w:ascii="Arial" w:hAnsi="Arial" w:cs="Arial"/>
          <w:b/>
          <w:bCs/>
          <w:sz w:val="22"/>
          <w:szCs w:val="22"/>
          <w:u w:val="single"/>
        </w:rPr>
        <w:t xml:space="preserve"> di cui all'avviso pubblico Prot. n. 2019 del 11/05/2026.</w:t>
      </w:r>
    </w:p>
    <w:p w14:paraId="315C1932" w14:textId="77777777" w:rsidR="00B53E9E" w:rsidRPr="005E0BA4" w:rsidRDefault="00B53E9E" w:rsidP="005E0BA4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284338F0" w14:textId="7B46D921" w:rsidR="004C58C0" w:rsidRDefault="004C58C0" w:rsidP="004C58C0">
      <w:pPr>
        <w:pStyle w:val="Standard"/>
        <w:keepNext/>
        <w:jc w:val="center"/>
      </w:pPr>
      <w:r>
        <w:rPr>
          <w:rFonts w:ascii="Arial" w:eastAsia="Andale Sans UI" w:hAnsi="Arial" w:cs="Arial"/>
          <w:lang w:eastAsia="ja-JP" w:bidi="fa-IR"/>
        </w:rPr>
        <w:t>.</w:t>
      </w:r>
    </w:p>
    <w:p w14:paraId="1B1C5222" w14:textId="77777777" w:rsidR="0066670D" w:rsidRPr="000A3021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278F0A01" w14:textId="2C48043F" w:rsidR="002255AB" w:rsidRPr="000A3021" w:rsidRDefault="00035B06" w:rsidP="0066670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A3021">
        <w:rPr>
          <w:rFonts w:ascii="Arial" w:hAnsi="Arial" w:cs="Arial"/>
          <w:b/>
          <w:bCs/>
          <w:sz w:val="24"/>
          <w:szCs w:val="24"/>
          <w:u w:val="single"/>
        </w:rPr>
        <w:t>PROGRAMMA DELLE MANIFESTAZIONI E RELAZIONE ILLUSTRATIVA DETTAGLIATA DELL</w:t>
      </w:r>
      <w:r w:rsidR="00B53E9E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0A3021">
        <w:rPr>
          <w:rFonts w:ascii="Arial" w:hAnsi="Arial" w:cs="Arial"/>
          <w:b/>
          <w:bCs/>
          <w:sz w:val="24"/>
          <w:szCs w:val="24"/>
          <w:u w:val="single"/>
        </w:rPr>
        <w:t xml:space="preserve"> MANIFESTAZION</w:t>
      </w:r>
      <w:r w:rsidR="00B53E9E">
        <w:rPr>
          <w:rFonts w:ascii="Arial" w:hAnsi="Arial" w:cs="Arial"/>
          <w:b/>
          <w:bCs/>
          <w:sz w:val="24"/>
          <w:szCs w:val="24"/>
          <w:u w:val="single"/>
        </w:rPr>
        <w:t>E</w:t>
      </w:r>
    </w:p>
    <w:p w14:paraId="2CA472AF" w14:textId="77777777" w:rsidR="00035B06" w:rsidRPr="000A3021" w:rsidRDefault="00035B06" w:rsidP="0066670D">
      <w:pPr>
        <w:jc w:val="center"/>
        <w:rPr>
          <w:rFonts w:ascii="Arial" w:hAnsi="Arial" w:cs="Arial"/>
          <w:b/>
          <w:bCs/>
          <w:u w:val="single"/>
        </w:rPr>
      </w:pPr>
    </w:p>
    <w:p w14:paraId="08AE6001" w14:textId="77777777" w:rsidR="000A3021" w:rsidRPr="000A3021" w:rsidRDefault="000A3021" w:rsidP="000A3021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4A5BE90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A3021">
        <w:rPr>
          <w:rFonts w:ascii="Arial" w:eastAsia="Calibri" w:hAnsi="Arial" w:cs="Arial"/>
          <w:b/>
          <w:bCs/>
        </w:rPr>
        <w:t>PERIODO DI RIFERIMENTO</w:t>
      </w:r>
    </w:p>
    <w:p w14:paraId="058C56A2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0A3021">
        <w:rPr>
          <w:rFonts w:ascii="Arial" w:eastAsia="Calibri" w:hAnsi="Arial" w:cs="Arial"/>
          <w:sz w:val="14"/>
          <w:szCs w:val="14"/>
        </w:rPr>
        <w:t>(selezionare il periodo di riferimento)</w:t>
      </w:r>
    </w:p>
    <w:p w14:paraId="73E440CB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6969194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95B888C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7923C06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001591DE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A3021">
        <w:rPr>
          <w:rFonts w:ascii="Arial" w:eastAsia="Calibri" w:hAnsi="Arial" w:cs="Arial"/>
          <w:b/>
          <w:bCs/>
        </w:rPr>
        <w:t>SOGGETTO PROPONENTE</w:t>
      </w:r>
    </w:p>
    <w:p w14:paraId="5689A366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0A3021">
        <w:rPr>
          <w:rFonts w:ascii="Arial" w:eastAsia="Calibri" w:hAnsi="Arial" w:cs="Arial"/>
        </w:rPr>
        <w:t>(</w:t>
      </w:r>
      <w:r w:rsidRPr="000A3021">
        <w:rPr>
          <w:rFonts w:ascii="Arial" w:eastAsia="Calibri" w:hAnsi="Arial" w:cs="Arial"/>
          <w:sz w:val="14"/>
          <w:szCs w:val="14"/>
        </w:rPr>
        <w:t xml:space="preserve">Denominazione e dati completi del proponente; descrizione delle esperienze. </w:t>
      </w:r>
      <w:r w:rsidRPr="000A3021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0A3021">
        <w:rPr>
          <w:rFonts w:ascii="Arial" w:eastAsia="Calibri" w:hAnsi="Arial" w:cs="Arial"/>
          <w:sz w:val="14"/>
          <w:szCs w:val="14"/>
        </w:rPr>
        <w:t>)</w:t>
      </w:r>
    </w:p>
    <w:p w14:paraId="794E7145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15C5D26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F6E6906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9BFEC70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2DE55AF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68A01F9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77AA0C5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A3021">
        <w:rPr>
          <w:rFonts w:ascii="Arial" w:eastAsia="Calibri" w:hAnsi="Arial" w:cs="Arial"/>
          <w:b/>
          <w:bCs/>
        </w:rPr>
        <w:t>CARATTERISTICHE DELLA PROPOSTA PROGETTUALE</w:t>
      </w:r>
    </w:p>
    <w:p w14:paraId="16769450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0A3021">
        <w:rPr>
          <w:rFonts w:ascii="Arial" w:eastAsia="Calibri" w:hAnsi="Arial" w:cs="Arial"/>
          <w:sz w:val="14"/>
          <w:szCs w:val="14"/>
        </w:rPr>
        <w:t xml:space="preserve">(Descrizione complessiva dell’iniziativa </w:t>
      </w:r>
      <w:r w:rsidRPr="000A3021">
        <w:rPr>
          <w:rFonts w:ascii="Arial" w:eastAsia="Calibri" w:hAnsi="Arial" w:cs="Arial"/>
          <w:b/>
          <w:bCs/>
          <w:sz w:val="14"/>
          <w:szCs w:val="14"/>
        </w:rPr>
        <w:t>MAX 3000 CARATTERI</w:t>
      </w:r>
      <w:r w:rsidRPr="000A3021">
        <w:rPr>
          <w:rFonts w:ascii="Arial" w:eastAsia="Calibri" w:hAnsi="Arial" w:cs="Arial"/>
          <w:sz w:val="14"/>
          <w:szCs w:val="14"/>
        </w:rPr>
        <w:t>)</w:t>
      </w:r>
    </w:p>
    <w:p w14:paraId="5E24865F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43C507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4EA6134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E9FE28E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6C33330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98F647E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D0F2E7B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A77166C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5A4233F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E90506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72888D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A3021">
        <w:rPr>
          <w:rFonts w:ascii="Arial" w:eastAsia="Calibri" w:hAnsi="Arial" w:cs="Arial"/>
          <w:b/>
          <w:bCs/>
        </w:rPr>
        <w:t>PROGRAMMA DI SVOLGIMENTO DELL’ATTIVITA’</w:t>
      </w:r>
    </w:p>
    <w:p w14:paraId="56ED6D1A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4"/>
          <w:szCs w:val="14"/>
        </w:rPr>
      </w:pPr>
      <w:r w:rsidRPr="000A3021">
        <w:rPr>
          <w:rFonts w:ascii="Arial" w:eastAsia="Calibri" w:hAnsi="Arial" w:cs="Arial"/>
          <w:sz w:val="14"/>
          <w:szCs w:val="14"/>
        </w:rPr>
        <w:t xml:space="preserve">(Definizione dei luoghi di svolgimento dell’attività programmata; definizione delle date, degli orari e delle modalità di attuazione. </w:t>
      </w:r>
      <w:r w:rsidRPr="000A3021">
        <w:rPr>
          <w:rFonts w:ascii="Arial" w:eastAsia="Calibri" w:hAnsi="Arial" w:cs="Arial"/>
          <w:b/>
          <w:bCs/>
          <w:sz w:val="14"/>
          <w:szCs w:val="14"/>
        </w:rPr>
        <w:t>MAX 1000</w:t>
      </w:r>
    </w:p>
    <w:p w14:paraId="6D7F5D27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0A3021">
        <w:rPr>
          <w:rFonts w:ascii="Arial" w:eastAsia="Calibri" w:hAnsi="Arial" w:cs="Arial"/>
          <w:b/>
          <w:bCs/>
          <w:sz w:val="14"/>
          <w:szCs w:val="14"/>
        </w:rPr>
        <w:t>CARATTERI</w:t>
      </w:r>
      <w:r w:rsidRPr="000A3021">
        <w:rPr>
          <w:rFonts w:ascii="Arial" w:eastAsia="Calibri" w:hAnsi="Arial" w:cs="Arial"/>
          <w:sz w:val="14"/>
          <w:szCs w:val="14"/>
        </w:rPr>
        <w:t>)</w:t>
      </w:r>
    </w:p>
    <w:p w14:paraId="4A2591C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E56A62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D313A13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8DDA2B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F799C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5D378A8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CC88732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73F74B8C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A3021">
        <w:rPr>
          <w:rFonts w:ascii="Arial" w:eastAsia="Calibri" w:hAnsi="Arial" w:cs="Arial"/>
          <w:b/>
          <w:bCs/>
        </w:rPr>
        <w:t>EVENTUALI NECESSITA’ SPECIFICHE</w:t>
      </w:r>
    </w:p>
    <w:p w14:paraId="711A3783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0A3021">
        <w:rPr>
          <w:rFonts w:ascii="Arial" w:eastAsia="Calibri" w:hAnsi="Arial" w:cs="Arial"/>
          <w:sz w:val="14"/>
          <w:szCs w:val="14"/>
        </w:rPr>
        <w:t xml:space="preserve">(Indicare specifiche necessita logistico - operative in fase di esecuzione. </w:t>
      </w:r>
      <w:r w:rsidRPr="000A3021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0A3021">
        <w:rPr>
          <w:rFonts w:ascii="Arial" w:eastAsia="Calibri" w:hAnsi="Arial" w:cs="Arial"/>
          <w:sz w:val="14"/>
          <w:szCs w:val="14"/>
        </w:rPr>
        <w:t>)</w:t>
      </w:r>
    </w:p>
    <w:p w14:paraId="15D08DF6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6FCB08D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04C84F4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6735092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3BC6BFC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E121B45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CE2C31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26380C8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E50454E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372D1E0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76EA7103" w14:textId="77777777" w:rsid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38A8538" w14:textId="77777777" w:rsidR="00B53E9E" w:rsidRDefault="00B53E9E" w:rsidP="000A302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338AA65D" w14:textId="77777777" w:rsidR="00B53E9E" w:rsidRDefault="00B53E9E" w:rsidP="000A302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9E70068" w14:textId="77777777" w:rsidR="00B53E9E" w:rsidRDefault="00B53E9E" w:rsidP="000A302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0A0DA995" w14:textId="77777777" w:rsidR="00B53E9E" w:rsidRPr="000A3021" w:rsidRDefault="00B53E9E" w:rsidP="000A302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AFE7CD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A3021">
        <w:rPr>
          <w:rFonts w:ascii="Arial" w:eastAsia="Calibri" w:hAnsi="Arial" w:cs="Arial"/>
          <w:b/>
          <w:bCs/>
        </w:rPr>
        <w:t>STRATEGIA DI COMUNICAZIONE</w:t>
      </w:r>
    </w:p>
    <w:p w14:paraId="300854F1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0A3021">
        <w:rPr>
          <w:rFonts w:ascii="Arial" w:eastAsia="Calibri" w:hAnsi="Arial" w:cs="Arial"/>
          <w:sz w:val="14"/>
          <w:szCs w:val="14"/>
        </w:rPr>
        <w:t xml:space="preserve">(Indicare i propri mezzi di comunicazione a disposizione in relazione all’attività che si intende proporre. </w:t>
      </w:r>
      <w:r w:rsidRPr="000A3021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0A3021">
        <w:rPr>
          <w:rFonts w:ascii="Arial" w:eastAsia="Calibri" w:hAnsi="Arial" w:cs="Arial"/>
          <w:sz w:val="14"/>
          <w:szCs w:val="14"/>
        </w:rPr>
        <w:t>)</w:t>
      </w:r>
    </w:p>
    <w:p w14:paraId="4AAF7FA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9C155A1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8FED629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36AA01D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028591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EDB652D" w14:textId="77777777" w:rsid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531437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C8D3B5F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12B8640" w14:textId="77777777" w:rsidR="000A3021" w:rsidRPr="000A3021" w:rsidRDefault="000A3021" w:rsidP="000A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DCA1DD1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DE6A93B" w14:textId="77777777" w:rsidR="000A3021" w:rsidRPr="000A3021" w:rsidRDefault="000A3021" w:rsidP="000A3021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F6E8CA" w14:textId="77777777" w:rsidR="000A3021" w:rsidRPr="000A3021" w:rsidRDefault="000A3021" w:rsidP="000A3021">
      <w:pPr>
        <w:jc w:val="both"/>
        <w:rPr>
          <w:rFonts w:ascii="Arial" w:hAnsi="Arial" w:cs="Arial"/>
        </w:rPr>
      </w:pPr>
    </w:p>
    <w:p w14:paraId="6F4D7B9A" w14:textId="77777777" w:rsidR="000A3021" w:rsidRPr="000A3021" w:rsidRDefault="000A3021" w:rsidP="000A3021">
      <w:pPr>
        <w:jc w:val="both"/>
        <w:rPr>
          <w:rFonts w:ascii="Arial" w:hAnsi="Arial" w:cs="Arial"/>
        </w:rPr>
      </w:pPr>
    </w:p>
    <w:p w14:paraId="0A8BA435" w14:textId="77777777" w:rsidR="000A3021" w:rsidRPr="000A3021" w:rsidRDefault="000A3021" w:rsidP="000A3021">
      <w:pPr>
        <w:jc w:val="both"/>
        <w:rPr>
          <w:rFonts w:ascii="Arial" w:hAnsi="Arial" w:cs="Arial"/>
        </w:rPr>
      </w:pPr>
      <w:r w:rsidRPr="000A3021">
        <w:rPr>
          <w:rFonts w:ascii="Arial" w:hAnsi="Arial" w:cs="Arial"/>
        </w:rPr>
        <w:t>Luogo e Data _________________________________</w:t>
      </w:r>
    </w:p>
    <w:p w14:paraId="2A27300A" w14:textId="77777777" w:rsidR="000A3021" w:rsidRPr="000A3021" w:rsidRDefault="000A3021" w:rsidP="000A3021">
      <w:pPr>
        <w:jc w:val="both"/>
        <w:rPr>
          <w:rFonts w:ascii="Arial" w:hAnsi="Arial" w:cs="Arial"/>
        </w:rPr>
      </w:pPr>
    </w:p>
    <w:p w14:paraId="3C6ABE9C" w14:textId="77777777" w:rsidR="000A3021" w:rsidRPr="000A3021" w:rsidRDefault="000A3021" w:rsidP="000A3021">
      <w:pPr>
        <w:jc w:val="both"/>
        <w:rPr>
          <w:rFonts w:ascii="Arial" w:hAnsi="Arial" w:cs="Arial"/>
        </w:rPr>
      </w:pPr>
    </w:p>
    <w:p w14:paraId="661F2B61" w14:textId="77777777" w:rsidR="000A3021" w:rsidRPr="000A3021" w:rsidRDefault="000A3021" w:rsidP="000A3021">
      <w:pPr>
        <w:ind w:left="4248"/>
        <w:jc w:val="both"/>
        <w:rPr>
          <w:rFonts w:ascii="Arial" w:hAnsi="Arial" w:cs="Arial"/>
        </w:rPr>
      </w:pPr>
      <w:r w:rsidRPr="000A3021">
        <w:rPr>
          <w:rFonts w:ascii="Arial" w:hAnsi="Arial" w:cs="Arial"/>
        </w:rPr>
        <w:t xml:space="preserve">           Firma del Presidente/Legale Rappresentante</w:t>
      </w:r>
    </w:p>
    <w:p w14:paraId="54D017BB" w14:textId="77777777" w:rsidR="000A3021" w:rsidRPr="000A3021" w:rsidRDefault="000A3021" w:rsidP="000A3021">
      <w:pPr>
        <w:ind w:left="4248"/>
        <w:jc w:val="both"/>
        <w:rPr>
          <w:rFonts w:ascii="Arial" w:hAnsi="Arial" w:cs="Arial"/>
        </w:rPr>
      </w:pPr>
    </w:p>
    <w:p w14:paraId="4E2B4590" w14:textId="77777777" w:rsidR="000A3021" w:rsidRPr="000A3021" w:rsidRDefault="000A3021" w:rsidP="000A3021">
      <w:pPr>
        <w:ind w:left="4248"/>
        <w:jc w:val="both"/>
        <w:rPr>
          <w:rFonts w:ascii="Arial" w:hAnsi="Arial" w:cs="Arial"/>
        </w:rPr>
      </w:pPr>
      <w:r w:rsidRPr="000A3021">
        <w:rPr>
          <w:rFonts w:ascii="Arial" w:hAnsi="Arial" w:cs="Arial"/>
        </w:rPr>
        <w:t>____________________________________________</w:t>
      </w:r>
    </w:p>
    <w:p w14:paraId="0050171D" w14:textId="77777777" w:rsidR="002255AB" w:rsidRPr="000A3021" w:rsidRDefault="002255AB" w:rsidP="007531FA">
      <w:pPr>
        <w:jc w:val="both"/>
        <w:rPr>
          <w:rFonts w:ascii="Arial" w:hAnsi="Arial" w:cs="Arial"/>
          <w:sz w:val="16"/>
          <w:szCs w:val="16"/>
        </w:rPr>
      </w:pPr>
    </w:p>
    <w:p w14:paraId="67A99860" w14:textId="78A5A33F" w:rsidR="007531FA" w:rsidRPr="000A3021" w:rsidRDefault="007531FA" w:rsidP="007531FA">
      <w:pPr>
        <w:ind w:left="4248"/>
        <w:jc w:val="both"/>
        <w:rPr>
          <w:rFonts w:ascii="Arial" w:hAnsi="Arial" w:cs="Arial"/>
          <w:sz w:val="16"/>
          <w:szCs w:val="16"/>
        </w:rPr>
      </w:pPr>
    </w:p>
    <w:sectPr w:rsidR="007531FA" w:rsidRPr="000A3021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0AF5" w14:textId="77777777" w:rsidR="00F9466C" w:rsidRDefault="00F9466C" w:rsidP="00F62BFB">
      <w:r>
        <w:separator/>
      </w:r>
    </w:p>
  </w:endnote>
  <w:endnote w:type="continuationSeparator" w:id="0">
    <w:p w14:paraId="2991467C" w14:textId="77777777" w:rsidR="00F9466C" w:rsidRDefault="00F9466C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9992" w14:textId="77777777" w:rsidR="00F9466C" w:rsidRDefault="00F9466C" w:rsidP="00F62BFB">
      <w:r>
        <w:separator/>
      </w:r>
    </w:p>
  </w:footnote>
  <w:footnote w:type="continuationSeparator" w:id="0">
    <w:p w14:paraId="68F298B7" w14:textId="77777777" w:rsidR="00F9466C" w:rsidRDefault="00F9466C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431E3802" w:rsidR="00222BEC" w:rsidRPr="004E43CF" w:rsidRDefault="00222BEC" w:rsidP="00035B06">
    <w:pPr>
      <w:tabs>
        <w:tab w:val="left" w:pos="1640"/>
      </w:tabs>
      <w:ind w:left="709" w:hanging="709"/>
      <w:rPr>
        <w:rFonts w:ascii="Arial" w:hAnsi="Arial" w:cs="Arial"/>
        <w:bCs/>
        <w:sz w:val="18"/>
        <w:szCs w:val="18"/>
      </w:rPr>
    </w:pPr>
    <w:r w:rsidRPr="004E43CF">
      <w:rPr>
        <w:rFonts w:ascii="Arial" w:hAnsi="Arial" w:cs="Arial"/>
        <w:bCs/>
      </w:rPr>
      <w:t>All.</w:t>
    </w:r>
    <w:r w:rsidR="00006288" w:rsidRPr="004E43CF">
      <w:rPr>
        <w:rFonts w:ascii="Arial" w:hAnsi="Arial" w:cs="Arial"/>
        <w:bCs/>
      </w:rPr>
      <w:t xml:space="preserve"> </w:t>
    </w:r>
    <w:r w:rsidR="00907D07" w:rsidRPr="004E43CF">
      <w:rPr>
        <w:rFonts w:ascii="Arial" w:hAnsi="Arial" w:cs="Arial"/>
        <w:bCs/>
      </w:rPr>
      <w:t>C</w:t>
    </w:r>
    <w:r w:rsidRPr="004E43CF">
      <w:rPr>
        <w:rFonts w:ascii="Arial" w:hAnsi="Arial" w:cs="Arial"/>
        <w:bCs/>
      </w:rPr>
      <w:t xml:space="preserve"> –</w:t>
    </w:r>
    <w:r w:rsidR="00035B06" w:rsidRPr="004E43CF">
      <w:rPr>
        <w:rFonts w:ascii="Arial" w:hAnsi="Arial" w:cs="Arial"/>
        <w:bCs/>
      </w:rPr>
      <w:t>Programma delle manifestazioni e relazione illustrativa dettagliata delle manifestazioni inserite nel programma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5911"/>
    <w:rsid w:val="00006288"/>
    <w:rsid w:val="0001212B"/>
    <w:rsid w:val="00017C30"/>
    <w:rsid w:val="00022800"/>
    <w:rsid w:val="00023F96"/>
    <w:rsid w:val="0003048D"/>
    <w:rsid w:val="00030E81"/>
    <w:rsid w:val="00031B6B"/>
    <w:rsid w:val="00033027"/>
    <w:rsid w:val="00035B06"/>
    <w:rsid w:val="000509F4"/>
    <w:rsid w:val="00056298"/>
    <w:rsid w:val="00056572"/>
    <w:rsid w:val="000609E5"/>
    <w:rsid w:val="00066298"/>
    <w:rsid w:val="0006725C"/>
    <w:rsid w:val="00072342"/>
    <w:rsid w:val="000815E9"/>
    <w:rsid w:val="000914A5"/>
    <w:rsid w:val="0009298C"/>
    <w:rsid w:val="000A3021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76CBC"/>
    <w:rsid w:val="00185E15"/>
    <w:rsid w:val="00197E24"/>
    <w:rsid w:val="001A091B"/>
    <w:rsid w:val="001A6884"/>
    <w:rsid w:val="001A6FA1"/>
    <w:rsid w:val="001B600B"/>
    <w:rsid w:val="001D59F0"/>
    <w:rsid w:val="001D5F04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6E00"/>
    <w:rsid w:val="002520AF"/>
    <w:rsid w:val="00266154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3D16"/>
    <w:rsid w:val="00356E0A"/>
    <w:rsid w:val="00373990"/>
    <w:rsid w:val="00377A90"/>
    <w:rsid w:val="00382336"/>
    <w:rsid w:val="0038458D"/>
    <w:rsid w:val="0039437E"/>
    <w:rsid w:val="00396087"/>
    <w:rsid w:val="003A14B1"/>
    <w:rsid w:val="003A5C9D"/>
    <w:rsid w:val="003A71EF"/>
    <w:rsid w:val="003A722B"/>
    <w:rsid w:val="003C0FF6"/>
    <w:rsid w:val="003C6222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7E2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85A53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58C0"/>
    <w:rsid w:val="004D22C8"/>
    <w:rsid w:val="004E10FB"/>
    <w:rsid w:val="004E43CF"/>
    <w:rsid w:val="004F6A84"/>
    <w:rsid w:val="00504877"/>
    <w:rsid w:val="00521921"/>
    <w:rsid w:val="0052730A"/>
    <w:rsid w:val="00531C5C"/>
    <w:rsid w:val="005468E5"/>
    <w:rsid w:val="00547C02"/>
    <w:rsid w:val="00551D6B"/>
    <w:rsid w:val="00557D7C"/>
    <w:rsid w:val="005600EC"/>
    <w:rsid w:val="005749AF"/>
    <w:rsid w:val="00580756"/>
    <w:rsid w:val="00582195"/>
    <w:rsid w:val="00582A59"/>
    <w:rsid w:val="00595996"/>
    <w:rsid w:val="00595C54"/>
    <w:rsid w:val="005A172E"/>
    <w:rsid w:val="005C18D1"/>
    <w:rsid w:val="005D6587"/>
    <w:rsid w:val="005D67D7"/>
    <w:rsid w:val="005E0BA4"/>
    <w:rsid w:val="005E3A46"/>
    <w:rsid w:val="005E7065"/>
    <w:rsid w:val="00601648"/>
    <w:rsid w:val="00602095"/>
    <w:rsid w:val="00620942"/>
    <w:rsid w:val="00634455"/>
    <w:rsid w:val="00635C07"/>
    <w:rsid w:val="0063789C"/>
    <w:rsid w:val="00641A9A"/>
    <w:rsid w:val="0064407B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E16F4"/>
    <w:rsid w:val="006F07F8"/>
    <w:rsid w:val="006F47C9"/>
    <w:rsid w:val="006F7A0A"/>
    <w:rsid w:val="007100D7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13C7A"/>
    <w:rsid w:val="00827BC5"/>
    <w:rsid w:val="00827FF1"/>
    <w:rsid w:val="00830F0E"/>
    <w:rsid w:val="00834A0F"/>
    <w:rsid w:val="008366DB"/>
    <w:rsid w:val="00840E78"/>
    <w:rsid w:val="0084250A"/>
    <w:rsid w:val="008605F0"/>
    <w:rsid w:val="00860E5C"/>
    <w:rsid w:val="00862AB8"/>
    <w:rsid w:val="00881195"/>
    <w:rsid w:val="00881B64"/>
    <w:rsid w:val="008846E6"/>
    <w:rsid w:val="008960B0"/>
    <w:rsid w:val="008A2A33"/>
    <w:rsid w:val="008B40BC"/>
    <w:rsid w:val="008B5AE8"/>
    <w:rsid w:val="008C2521"/>
    <w:rsid w:val="008D2BEF"/>
    <w:rsid w:val="008D34CC"/>
    <w:rsid w:val="008D5523"/>
    <w:rsid w:val="008D5C0F"/>
    <w:rsid w:val="008E4AFB"/>
    <w:rsid w:val="008E5787"/>
    <w:rsid w:val="008E7AD7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543BD"/>
    <w:rsid w:val="00962204"/>
    <w:rsid w:val="00972266"/>
    <w:rsid w:val="009755D9"/>
    <w:rsid w:val="00976118"/>
    <w:rsid w:val="00983AAE"/>
    <w:rsid w:val="009846F9"/>
    <w:rsid w:val="009904C6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621E"/>
    <w:rsid w:val="00A9628C"/>
    <w:rsid w:val="00AA2A96"/>
    <w:rsid w:val="00AA2BE9"/>
    <w:rsid w:val="00AA32F1"/>
    <w:rsid w:val="00AC2ED3"/>
    <w:rsid w:val="00AC43F9"/>
    <w:rsid w:val="00AD13F6"/>
    <w:rsid w:val="00AE6391"/>
    <w:rsid w:val="00AE680F"/>
    <w:rsid w:val="00B07FAB"/>
    <w:rsid w:val="00B3340F"/>
    <w:rsid w:val="00B41CC6"/>
    <w:rsid w:val="00B46E3C"/>
    <w:rsid w:val="00B53E9E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77DEE"/>
    <w:rsid w:val="00D81781"/>
    <w:rsid w:val="00DA73D2"/>
    <w:rsid w:val="00DB0677"/>
    <w:rsid w:val="00DC0883"/>
    <w:rsid w:val="00DC53A8"/>
    <w:rsid w:val="00DD1E1A"/>
    <w:rsid w:val="00DE3E6E"/>
    <w:rsid w:val="00DE5A00"/>
    <w:rsid w:val="00E02375"/>
    <w:rsid w:val="00E05218"/>
    <w:rsid w:val="00E20FE1"/>
    <w:rsid w:val="00E26BAA"/>
    <w:rsid w:val="00E35454"/>
    <w:rsid w:val="00E46259"/>
    <w:rsid w:val="00E641CF"/>
    <w:rsid w:val="00E66E20"/>
    <w:rsid w:val="00E8055D"/>
    <w:rsid w:val="00E80603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2AD5"/>
    <w:rsid w:val="00F34FF3"/>
    <w:rsid w:val="00F365CD"/>
    <w:rsid w:val="00F41AF2"/>
    <w:rsid w:val="00F454C9"/>
    <w:rsid w:val="00F62BFB"/>
    <w:rsid w:val="00F6493E"/>
    <w:rsid w:val="00F72E54"/>
    <w:rsid w:val="00F80B54"/>
    <w:rsid w:val="00F9466C"/>
    <w:rsid w:val="00FA501A"/>
    <w:rsid w:val="00FA616B"/>
    <w:rsid w:val="00FA616F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  <w:style w:type="paragraph" w:customStyle="1" w:styleId="Standard">
    <w:name w:val="Standard"/>
    <w:rsid w:val="004C58C0"/>
    <w:pPr>
      <w:suppressAutoHyphens/>
      <w:autoSpaceDN w:val="0"/>
    </w:pPr>
    <w:rPr>
      <w:rFonts w:ascii="Times New Roman" w:eastAsia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2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5</cp:revision>
  <cp:lastPrinted>2018-01-22T16:41:00Z</cp:lastPrinted>
  <dcterms:created xsi:type="dcterms:W3CDTF">2026-05-27T13:34:00Z</dcterms:created>
  <dcterms:modified xsi:type="dcterms:W3CDTF">2026-05-27T14:13:00Z</dcterms:modified>
</cp:coreProperties>
</file>